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F243F2" w:rsidRDefault="00F243F2" w:rsidP="00A31A1B">
      <w:pPr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F243F2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本校參加台北市100學年度國民中小學相聲比賽優勝頒獎照片</w:t>
      </w:r>
      <w:r w:rsidRPr="00F243F2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2011.</w:t>
      </w:r>
      <w:r w:rsidRPr="00F243F2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11</w:t>
      </w:r>
      <w:r w:rsidR="00A31A1B" w:rsidRPr="00F243F2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.</w:t>
      </w:r>
      <w:r w:rsidRPr="00F243F2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25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243F2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29600" cy="5486400"/>
                  <wp:effectExtent l="19050" t="0" r="0" b="0"/>
                  <wp:docPr id="1" name="圖片 2" descr="\\Server008\訓育組照片\學務處\訓育組\1001125相聲比賽優勝頒獎\IMG_5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1125相聲比賽優勝頒獎\IMG_5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F243F2" w:rsidRDefault="00F243F2" w:rsidP="00F243F2">
            <w:pPr>
              <w:spacing w:line="360" w:lineRule="exact"/>
              <w:ind w:left="757" w:hangingChars="300" w:hanging="757"/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</w:pPr>
            <w:r w:rsidRPr="00F243F2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F243F2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Pr="00F243F2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八年義班林裕欽同學榮獲特優。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F2" w:rsidRDefault="00F243F2">
      <w:r>
        <w:separator/>
      </w:r>
    </w:p>
  </w:endnote>
  <w:endnote w:type="continuationSeparator" w:id="0">
    <w:p w:rsidR="00F243F2" w:rsidRDefault="00F2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243F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243F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F2" w:rsidRDefault="00F243F2">
      <w:r>
        <w:separator/>
      </w:r>
    </w:p>
  </w:footnote>
  <w:footnote w:type="continuationSeparator" w:id="0">
    <w:p w:rsidR="00F243F2" w:rsidRDefault="00F243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F243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243F2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125&#30456;&#32882;&#27604;&#36093;&#20778;&#21213;&#38930;&#2951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3</TotalTime>
  <Pages>1</Pages>
  <Words>9</Words>
  <Characters>55</Characters>
  <Application>Microsoft Office Word</Application>
  <DocSecurity>0</DocSecurity>
  <Lines>1</Lines>
  <Paragraphs>1</Paragraphs>
  <ScaleCrop>false</ScaleCrop>
  <Company>taipei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2011-11-25T00:43:00Z</dcterms:created>
  <dcterms:modified xsi:type="dcterms:W3CDTF">2011-11-25T00:46:00Z</dcterms:modified>
</cp:coreProperties>
</file>