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Default="00A31A1B" w:rsidP="00A31A1B">
      <w:pPr>
        <w:jc w:val="center"/>
      </w:pPr>
      <w:r w:rsidRPr="00A31A1B">
        <w:rPr>
          <w:rFonts w:hint="eastAsia"/>
          <w:sz w:val="36"/>
          <w:szCs w:val="36"/>
        </w:rPr>
        <w:t>再興中學</w:t>
      </w:r>
      <w:r w:rsidR="0030229A">
        <w:rPr>
          <w:rFonts w:hint="eastAsia"/>
          <w:sz w:val="36"/>
          <w:szCs w:val="36"/>
        </w:rPr>
        <w:t>劍道社參加</w:t>
      </w:r>
      <w:r w:rsidR="0030229A">
        <w:rPr>
          <w:rFonts w:hint="eastAsia"/>
          <w:sz w:val="36"/>
          <w:szCs w:val="36"/>
        </w:rPr>
        <w:t>100</w:t>
      </w:r>
      <w:r w:rsidR="0030229A">
        <w:rPr>
          <w:rFonts w:hint="eastAsia"/>
          <w:sz w:val="36"/>
          <w:szCs w:val="36"/>
        </w:rPr>
        <w:t>年全國中正盃劍道錦標賽照片</w:t>
      </w:r>
    </w:p>
    <w:tbl>
      <w:tblPr>
        <w:tblW w:w="0" w:type="auto"/>
        <w:jc w:val="center"/>
        <w:tblBorders>
          <w:top w:val="dotted" w:sz="12" w:space="0" w:color="17365D"/>
          <w:left w:val="dotted" w:sz="12" w:space="0" w:color="17365D"/>
          <w:bottom w:val="dotted" w:sz="12" w:space="0" w:color="17365D"/>
          <w:right w:val="dotted" w:sz="12" w:space="0" w:color="17365D"/>
          <w:insideH w:val="dotted" w:sz="12" w:space="0" w:color="17365D"/>
          <w:insideV w:val="dotted" w:sz="12" w:space="0" w:color="17365D"/>
        </w:tblBorders>
        <w:tblLayout w:type="fixed"/>
        <w:tblLook w:val="04A0"/>
      </w:tblPr>
      <w:tblGrid>
        <w:gridCol w:w="4819"/>
        <w:gridCol w:w="236"/>
        <w:gridCol w:w="4819"/>
      </w:tblGrid>
      <w:tr w:rsidR="00DC127C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30229A" w:rsidP="00564082">
            <w:pPr>
              <w:jc w:val="center"/>
              <w:rPr>
                <w:rFonts w:hint="eastAsia"/>
                <w:color w:val="FFFFFF"/>
                <w:sz w:val="16"/>
                <w:szCs w:val="16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781300" cy="2085975"/>
                  <wp:effectExtent l="19050" t="0" r="0" b="0"/>
                  <wp:docPr id="33" name="圖片 33" descr="\\Server008\資料交換區\622薛兆宏\100年全國中正盃劍道錦標賽\DSC029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\\Server008\資料交換區\622薛兆宏\100年全國中正盃劍道錦標賽\DSC029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2085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rFonts w:hint="eastAsia"/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30229A" w:rsidP="009D70B5">
            <w:pPr>
              <w:jc w:val="center"/>
              <w:rPr>
                <w:rFonts w:hint="eastAsia"/>
                <w:color w:val="FFFFFF"/>
                <w:sz w:val="16"/>
                <w:szCs w:val="16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781300" cy="2085975"/>
                  <wp:effectExtent l="19050" t="0" r="0" b="0"/>
                  <wp:docPr id="36" name="圖片 36" descr="\\Server008\資料交換區\622薛兆宏\100年全國中正盃劍道錦標賽\DSC029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\\Server008\資料交換區\622薛兆宏\100年全國中正盃劍道錦標賽\DSC029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2085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127C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30229A" w:rsidP="00D371FA">
            <w:pPr>
              <w:ind w:left="480" w:hangingChars="300" w:hanging="480"/>
              <w:jc w:val="center"/>
              <w:rPr>
                <w:rFonts w:ascii="標楷體" w:eastAsia="標楷體" w:hAnsi="標楷體" w:hint="eastAsia"/>
                <w:color w:val="FFFFFF"/>
                <w:sz w:val="20"/>
                <w:szCs w:val="20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781300" cy="2085975"/>
                  <wp:effectExtent l="19050" t="0" r="0" b="0"/>
                  <wp:docPr id="39" name="圖片 39" descr="\\Server008\資料交換區\622薛兆宏\100年全國中正盃劍道錦標賽\DSC028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\\Server008\資料交換區\622薛兆宏\100年全國中正盃劍道錦標賽\DSC028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2085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rFonts w:hint="eastAsia"/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30229A" w:rsidP="009D70B5">
            <w:pPr>
              <w:jc w:val="center"/>
              <w:rPr>
                <w:rFonts w:hint="eastAsia"/>
                <w:color w:val="FFFFFF"/>
                <w:sz w:val="16"/>
                <w:szCs w:val="16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781300" cy="2085975"/>
                  <wp:effectExtent l="19050" t="0" r="0" b="0"/>
                  <wp:docPr id="42" name="圖片 42" descr="\\Server008\資料交換區\622薛兆宏\100年全國中正盃劍道錦標賽\DSC028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\\Server008\資料交換區\622薛兆宏\100年全國中正盃劍道錦標賽\DSC028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2085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04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30229A" w:rsidP="00D371FA">
            <w:pPr>
              <w:ind w:left="480" w:hangingChars="300" w:hanging="480"/>
              <w:jc w:val="center"/>
              <w:rPr>
                <w:rFonts w:ascii="標楷體" w:eastAsia="標楷體" w:hAnsi="標楷體" w:hint="eastAsia"/>
                <w:color w:val="FFFFFF"/>
                <w:sz w:val="20"/>
                <w:szCs w:val="20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781300" cy="2085975"/>
                  <wp:effectExtent l="19050" t="0" r="0" b="0"/>
                  <wp:docPr id="45" name="圖片 45" descr="\\Server008\資料交換區\622薛兆宏\100年全國中正盃劍道錦標賽\DSC028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\\Server008\資料交換區\622薛兆宏\100年全國中正盃劍道錦標賽\DSC028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2085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rFonts w:hint="eastAsia"/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30229A" w:rsidP="009D70B5">
            <w:pPr>
              <w:jc w:val="center"/>
              <w:rPr>
                <w:rFonts w:hint="eastAsia"/>
                <w:color w:val="FFFFFF"/>
                <w:sz w:val="16"/>
                <w:szCs w:val="16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781300" cy="2085975"/>
                  <wp:effectExtent l="19050" t="0" r="0" b="0"/>
                  <wp:docPr id="48" name="圖片 48" descr="\\Server008\資料交換區\622薛兆宏\100年全國中正盃劍道錦標賽\DSC028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\\Server008\資料交換區\622薛兆宏\100年全國中正盃劍道錦標賽\DSC028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2085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04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30229A" w:rsidP="00D371FA">
            <w:pPr>
              <w:ind w:left="480" w:hangingChars="300" w:hanging="480"/>
              <w:jc w:val="center"/>
              <w:rPr>
                <w:rFonts w:ascii="標楷體" w:eastAsia="標楷體" w:hAnsi="標楷體" w:hint="eastAsia"/>
                <w:color w:val="FFFFFF"/>
                <w:sz w:val="20"/>
                <w:szCs w:val="20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781300" cy="2085975"/>
                  <wp:effectExtent l="19050" t="0" r="0" b="0"/>
                  <wp:docPr id="51" name="圖片 51" descr="\\Server008\資料交換區\622薛兆宏\100年全國中正盃劍道錦標賽\DSC028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\\Server008\資料交換區\622薛兆宏\100年全國中正盃劍道錦標賽\DSC028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2085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rFonts w:hint="eastAsia"/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30229A" w:rsidP="009D70B5">
            <w:pPr>
              <w:jc w:val="center"/>
              <w:rPr>
                <w:rFonts w:hint="eastAsia"/>
                <w:color w:val="FFFFFF"/>
                <w:sz w:val="16"/>
                <w:szCs w:val="16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781300" cy="2085975"/>
                  <wp:effectExtent l="19050" t="0" r="0" b="0"/>
                  <wp:docPr id="54" name="圖片 54" descr="\\Server008\資料交換區\622薛兆宏\100年全國中正盃劍道錦標賽\DSC028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\\Server008\資料交換區\622薛兆宏\100年全國中正盃劍道錦標賽\DSC028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2085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C0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</w:tbl>
    <w:p w:rsidR="001F60C4" w:rsidRDefault="001F60C4" w:rsidP="000E44E3">
      <w:pPr>
        <w:spacing w:line="160" w:lineRule="exact"/>
        <w:rPr>
          <w:rFonts w:hint="eastAsia"/>
          <w:sz w:val="16"/>
          <w:szCs w:val="16"/>
        </w:rPr>
      </w:pPr>
    </w:p>
    <w:p w:rsidR="0030229A" w:rsidRDefault="0030229A" w:rsidP="000E44E3">
      <w:pPr>
        <w:spacing w:line="160" w:lineRule="exact"/>
        <w:rPr>
          <w:rFonts w:hint="eastAsia"/>
          <w:sz w:val="16"/>
          <w:szCs w:val="16"/>
        </w:rPr>
      </w:pPr>
    </w:p>
    <w:tbl>
      <w:tblPr>
        <w:tblW w:w="0" w:type="auto"/>
        <w:jc w:val="center"/>
        <w:tblBorders>
          <w:top w:val="dotted" w:sz="12" w:space="0" w:color="17365D"/>
          <w:left w:val="dotted" w:sz="12" w:space="0" w:color="17365D"/>
          <w:bottom w:val="dotted" w:sz="12" w:space="0" w:color="17365D"/>
          <w:right w:val="dotted" w:sz="12" w:space="0" w:color="17365D"/>
          <w:insideH w:val="dotted" w:sz="12" w:space="0" w:color="17365D"/>
          <w:insideV w:val="dotted" w:sz="12" w:space="0" w:color="17365D"/>
        </w:tblBorders>
        <w:tblLayout w:type="fixed"/>
        <w:tblLook w:val="04A0"/>
      </w:tblPr>
      <w:tblGrid>
        <w:gridCol w:w="4819"/>
        <w:gridCol w:w="236"/>
        <w:gridCol w:w="4819"/>
      </w:tblGrid>
      <w:tr w:rsidR="0030229A" w:rsidRPr="00DA4448" w:rsidTr="00753569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0229A" w:rsidRPr="00DA4448" w:rsidRDefault="0030229A" w:rsidP="00753569">
            <w:pPr>
              <w:jc w:val="center"/>
              <w:rPr>
                <w:rFonts w:hint="eastAsia"/>
                <w:color w:val="FFFFFF"/>
                <w:sz w:val="16"/>
                <w:szCs w:val="16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781300" cy="2085975"/>
                  <wp:effectExtent l="19050" t="0" r="0" b="0"/>
                  <wp:docPr id="75" name="圖片 75" descr="\\Server008\資料交換區\622薛兆宏\100年全國中正盃劍道錦標賽\DSC029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\\Server008\資料交換區\622薛兆宏\100年全國中正盃劍道錦標賽\DSC029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2085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0229A" w:rsidRDefault="0030229A" w:rsidP="00753569">
            <w:pPr>
              <w:jc w:val="center"/>
              <w:rPr>
                <w:rFonts w:hint="eastAsia"/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0229A" w:rsidRPr="00DA4448" w:rsidRDefault="0030229A" w:rsidP="00753569">
            <w:pPr>
              <w:jc w:val="center"/>
              <w:rPr>
                <w:rFonts w:hint="eastAsia"/>
                <w:color w:val="FFFFFF"/>
                <w:sz w:val="16"/>
                <w:szCs w:val="16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781300" cy="2085975"/>
                  <wp:effectExtent l="19050" t="0" r="0" b="0"/>
                  <wp:docPr id="78" name="圖片 78" descr="\\Server008\資料交換區\622薛兆宏\100年全國中正盃劍道錦標賽\DSC029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\\Server008\資料交換區\622薛兆宏\100年全國中正盃劍道錦標賽\DSC029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2085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229A" w:rsidRPr="008E337B" w:rsidTr="00753569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0229A" w:rsidRPr="008E337B" w:rsidRDefault="0030229A" w:rsidP="00753569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0229A" w:rsidRPr="008E337B" w:rsidRDefault="0030229A" w:rsidP="00753569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0229A" w:rsidRPr="008E337B" w:rsidRDefault="0030229A" w:rsidP="00753569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  <w:tr w:rsidR="0030229A" w:rsidRPr="00DA4448" w:rsidTr="00753569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0229A" w:rsidRPr="00DA4448" w:rsidRDefault="0030229A" w:rsidP="00753569">
            <w:pPr>
              <w:ind w:left="480" w:hangingChars="300" w:hanging="480"/>
              <w:jc w:val="center"/>
              <w:rPr>
                <w:rFonts w:ascii="標楷體" w:eastAsia="標楷體" w:hAnsi="標楷體" w:hint="eastAsia"/>
                <w:color w:val="FFFFFF"/>
                <w:sz w:val="20"/>
                <w:szCs w:val="20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781300" cy="2085975"/>
                  <wp:effectExtent l="19050" t="0" r="0" b="0"/>
                  <wp:docPr id="69" name="圖片 69" descr="\\Server008\資料交換區\622薛兆宏\100年全國中正盃劍道錦標賽\DSC029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\\Server008\資料交換區\622薛兆宏\100年全國中正盃劍道錦標賽\DSC029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2085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0229A" w:rsidRDefault="0030229A" w:rsidP="00753569">
            <w:pPr>
              <w:jc w:val="center"/>
              <w:rPr>
                <w:rFonts w:hint="eastAsia"/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0229A" w:rsidRPr="00DA4448" w:rsidRDefault="0030229A" w:rsidP="00753569">
            <w:pPr>
              <w:jc w:val="center"/>
              <w:rPr>
                <w:rFonts w:hint="eastAsia"/>
                <w:color w:val="FFFFFF"/>
                <w:sz w:val="16"/>
                <w:szCs w:val="16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781300" cy="2085975"/>
                  <wp:effectExtent l="19050" t="0" r="0" b="0"/>
                  <wp:docPr id="72" name="圖片 72" descr="\\Server008\資料交換區\622薛兆宏\100年全國中正盃劍道錦標賽\DSC029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\\Server008\資料交換區\622薛兆宏\100年全國中正盃劍道錦標賽\DSC029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2085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229A" w:rsidRPr="008E337B" w:rsidTr="00753569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0229A" w:rsidRPr="008E337B" w:rsidRDefault="0030229A" w:rsidP="00753569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0229A" w:rsidRPr="008E337B" w:rsidRDefault="0030229A" w:rsidP="00753569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0229A" w:rsidRPr="008E337B" w:rsidRDefault="0030229A" w:rsidP="00753569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  <w:tr w:rsidR="0030229A" w:rsidRPr="00DA4448" w:rsidTr="00753569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0229A" w:rsidRPr="00DA4448" w:rsidRDefault="0030229A" w:rsidP="00753569">
            <w:pPr>
              <w:ind w:left="480" w:hangingChars="300" w:hanging="480"/>
              <w:jc w:val="center"/>
              <w:rPr>
                <w:rFonts w:ascii="標楷體" w:eastAsia="標楷體" w:hAnsi="標楷體" w:hint="eastAsia"/>
                <w:color w:val="FFFFFF"/>
                <w:sz w:val="20"/>
                <w:szCs w:val="20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781300" cy="2085975"/>
                  <wp:effectExtent l="19050" t="0" r="0" b="0"/>
                  <wp:docPr id="63" name="圖片 63" descr="\\Server008\資料交換區\622薛兆宏\100年全國中正盃劍道錦標賽\DSC028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\\Server008\資料交換區\622薛兆宏\100年全國中正盃劍道錦標賽\DSC028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2085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0229A" w:rsidRDefault="0030229A" w:rsidP="00753569">
            <w:pPr>
              <w:jc w:val="center"/>
              <w:rPr>
                <w:rFonts w:hint="eastAsia"/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0229A" w:rsidRPr="00DA4448" w:rsidRDefault="0030229A" w:rsidP="00753569">
            <w:pPr>
              <w:jc w:val="center"/>
              <w:rPr>
                <w:rFonts w:hint="eastAsia"/>
                <w:color w:val="FFFFFF"/>
                <w:sz w:val="16"/>
                <w:szCs w:val="16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781300" cy="2085975"/>
                  <wp:effectExtent l="19050" t="0" r="0" b="0"/>
                  <wp:docPr id="66" name="圖片 66" descr="\\Server008\資料交換區\622薛兆宏\100年全國中正盃劍道錦標賽\DSC028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\\Server008\資料交換區\622薛兆宏\100年全國中正盃劍道錦標賽\DSC028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2085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229A" w:rsidRPr="008E337B" w:rsidTr="00753569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0229A" w:rsidRPr="008E337B" w:rsidRDefault="0030229A" w:rsidP="00753569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0229A" w:rsidRPr="008E337B" w:rsidRDefault="0030229A" w:rsidP="00753569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0229A" w:rsidRPr="008E337B" w:rsidRDefault="0030229A" w:rsidP="00753569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  <w:tr w:rsidR="0030229A" w:rsidRPr="00DA4448" w:rsidTr="00753569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0229A" w:rsidRPr="00DA4448" w:rsidRDefault="0030229A" w:rsidP="00753569">
            <w:pPr>
              <w:ind w:left="480" w:hangingChars="300" w:hanging="480"/>
              <w:jc w:val="center"/>
              <w:rPr>
                <w:rFonts w:ascii="標楷體" w:eastAsia="標楷體" w:hAnsi="標楷體" w:hint="eastAsia"/>
                <w:color w:val="FFFFFF"/>
                <w:sz w:val="20"/>
                <w:szCs w:val="20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781300" cy="2085975"/>
                  <wp:effectExtent l="19050" t="0" r="0" b="0"/>
                  <wp:docPr id="57" name="圖片 57" descr="\\Server008\資料交換區\622薛兆宏\100年全國中正盃劍道錦標賽\DSC028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\\Server008\資料交換區\622薛兆宏\100年全國中正盃劍道錦標賽\DSC028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2085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0229A" w:rsidRDefault="0030229A" w:rsidP="00753569">
            <w:pPr>
              <w:jc w:val="center"/>
              <w:rPr>
                <w:rFonts w:hint="eastAsia"/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0229A" w:rsidRPr="00DA4448" w:rsidRDefault="0030229A" w:rsidP="00753569">
            <w:pPr>
              <w:jc w:val="center"/>
              <w:rPr>
                <w:rFonts w:hint="eastAsia"/>
                <w:color w:val="FFFFFF"/>
                <w:sz w:val="16"/>
                <w:szCs w:val="16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781300" cy="2085975"/>
                  <wp:effectExtent l="19050" t="0" r="0" b="0"/>
                  <wp:docPr id="60" name="圖片 60" descr="\\Server008\資料交換區\622薛兆宏\100年全國中正盃劍道錦標賽\DSC028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\\Server008\資料交換區\622薛兆宏\100年全國中正盃劍道錦標賽\DSC028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2085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229A" w:rsidRPr="008E337B" w:rsidTr="00753569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0229A" w:rsidRPr="008E337B" w:rsidRDefault="0030229A" w:rsidP="00753569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0229A" w:rsidRPr="008E337B" w:rsidRDefault="0030229A" w:rsidP="00753569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0229A" w:rsidRPr="008E337B" w:rsidRDefault="0030229A" w:rsidP="00753569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</w:tbl>
    <w:p w:rsidR="0030229A" w:rsidRPr="002D6F35" w:rsidRDefault="0030229A" w:rsidP="000E44E3">
      <w:pPr>
        <w:spacing w:line="160" w:lineRule="exact"/>
        <w:rPr>
          <w:rFonts w:hint="eastAsia"/>
          <w:sz w:val="16"/>
          <w:szCs w:val="16"/>
        </w:rPr>
      </w:pPr>
    </w:p>
    <w:sectPr w:rsidR="0030229A" w:rsidRPr="002D6F35" w:rsidSect="00F060F8">
      <w:headerReference w:type="default" r:id="rId22"/>
      <w:footerReference w:type="default" r:id="rId23"/>
      <w:pgSz w:w="11906" w:h="16838" w:code="9"/>
      <w:pgMar w:top="510" w:right="567" w:bottom="454" w:left="567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29A" w:rsidRDefault="0030229A">
      <w:r>
        <w:separator/>
      </w:r>
    </w:p>
  </w:endnote>
  <w:endnote w:type="continuationSeparator" w:id="0">
    <w:p w:rsidR="0030229A" w:rsidRDefault="003022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DA4448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30229A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30229A">
      <w:rPr>
        <w:rFonts w:ascii="Cambria" w:hAnsi="Cambria"/>
        <w:b/>
        <w:noProof/>
        <w:sz w:val="24"/>
        <w:szCs w:val="24"/>
      </w:rPr>
      <w:t>2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29A" w:rsidRDefault="0030229A">
      <w:r>
        <w:separator/>
      </w:r>
    </w:p>
  </w:footnote>
  <w:footnote w:type="continuationSeparator" w:id="0">
    <w:p w:rsidR="0030229A" w:rsidRDefault="003022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1D8" w:rsidRDefault="0030229A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230" cy="10658475"/>
          <wp:effectExtent l="19050" t="0" r="7620" b="0"/>
          <wp:wrapNone/>
          <wp:docPr id="4" name="圖片 4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0658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embedSystemFonts/>
  <w:bordersDoNotSurroundHeader/>
  <w:bordersDoNotSurroundFooter/>
  <w:attachedTemplate r:id="rId1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 w:val="0001587E"/>
    <w:rsid w:val="00052622"/>
    <w:rsid w:val="00093A7A"/>
    <w:rsid w:val="000A3DF3"/>
    <w:rsid w:val="000B50D1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B7128"/>
    <w:rsid w:val="001E02CC"/>
    <w:rsid w:val="001E7906"/>
    <w:rsid w:val="001F60C4"/>
    <w:rsid w:val="002101A8"/>
    <w:rsid w:val="00230157"/>
    <w:rsid w:val="0026579C"/>
    <w:rsid w:val="00270658"/>
    <w:rsid w:val="002D6F35"/>
    <w:rsid w:val="0030229A"/>
    <w:rsid w:val="00303ECE"/>
    <w:rsid w:val="003053F6"/>
    <w:rsid w:val="00312A56"/>
    <w:rsid w:val="003169C7"/>
    <w:rsid w:val="00355AB5"/>
    <w:rsid w:val="0036451B"/>
    <w:rsid w:val="0038259C"/>
    <w:rsid w:val="003C2585"/>
    <w:rsid w:val="003C6948"/>
    <w:rsid w:val="003D0CB5"/>
    <w:rsid w:val="003D2316"/>
    <w:rsid w:val="003E67AD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64082"/>
    <w:rsid w:val="005659D6"/>
    <w:rsid w:val="005B1E20"/>
    <w:rsid w:val="005C316E"/>
    <w:rsid w:val="005E1901"/>
    <w:rsid w:val="00616A34"/>
    <w:rsid w:val="0062504D"/>
    <w:rsid w:val="00625DEF"/>
    <w:rsid w:val="00660030"/>
    <w:rsid w:val="00665B82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63D20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8E337B"/>
    <w:rsid w:val="00916BB9"/>
    <w:rsid w:val="00935FD0"/>
    <w:rsid w:val="00963B03"/>
    <w:rsid w:val="009818A8"/>
    <w:rsid w:val="009A0B64"/>
    <w:rsid w:val="009B7FA4"/>
    <w:rsid w:val="009C3653"/>
    <w:rsid w:val="009C3FF6"/>
    <w:rsid w:val="009D70B5"/>
    <w:rsid w:val="009E1835"/>
    <w:rsid w:val="00A00E51"/>
    <w:rsid w:val="00A03D52"/>
    <w:rsid w:val="00A31A1B"/>
    <w:rsid w:val="00A77C0C"/>
    <w:rsid w:val="00AA6997"/>
    <w:rsid w:val="00AD2461"/>
    <w:rsid w:val="00B01067"/>
    <w:rsid w:val="00B172B2"/>
    <w:rsid w:val="00B66BC1"/>
    <w:rsid w:val="00B862CC"/>
    <w:rsid w:val="00B963EF"/>
    <w:rsid w:val="00BE4134"/>
    <w:rsid w:val="00BE7AD7"/>
    <w:rsid w:val="00C50035"/>
    <w:rsid w:val="00C73980"/>
    <w:rsid w:val="00C82DB8"/>
    <w:rsid w:val="00CA7F4E"/>
    <w:rsid w:val="00CC4C33"/>
    <w:rsid w:val="00CE585B"/>
    <w:rsid w:val="00CF549B"/>
    <w:rsid w:val="00D236CC"/>
    <w:rsid w:val="00D304EB"/>
    <w:rsid w:val="00D334E1"/>
    <w:rsid w:val="00D371FA"/>
    <w:rsid w:val="00D651D8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D2C91"/>
    <w:rsid w:val="00DF410C"/>
    <w:rsid w:val="00E130DA"/>
    <w:rsid w:val="00E66201"/>
    <w:rsid w:val="00E80BF4"/>
    <w:rsid w:val="00EA5B7E"/>
    <w:rsid w:val="00EE338E"/>
    <w:rsid w:val="00EE56C1"/>
    <w:rsid w:val="00EF0911"/>
    <w:rsid w:val="00EF636A"/>
    <w:rsid w:val="00F060F8"/>
    <w:rsid w:val="00F06956"/>
    <w:rsid w:val="00F444C9"/>
    <w:rsid w:val="00FA0CC3"/>
    <w:rsid w:val="00FB62DD"/>
    <w:rsid w:val="00FF00B4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oter" Target="footer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008\&#36039;&#26009;&#20132;&#25563;&#21312;\622&#34203;&#20806;&#23439;\&#32178;&#36335;&#21002;&#30331;&#29031;&#29255;&#34920;&#26684;(8&#24373;&#29031;&#29255;&#31684;&#26412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網路刊登照片表格(8張照片範本)</Template>
  <TotalTime>5</TotalTime>
  <Pages>2</Pages>
  <Words>23</Words>
  <Characters>134</Characters>
  <Application>Microsoft Office Word</Application>
  <DocSecurity>0</DocSecurity>
  <Lines>1</Lines>
  <Paragraphs>1</Paragraphs>
  <ScaleCrop>false</ScaleCrop>
  <Company>taipei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1</cp:revision>
  <cp:lastPrinted>2006-08-23T10:51:00Z</cp:lastPrinted>
  <dcterms:created xsi:type="dcterms:W3CDTF">2011-12-22T06:18:00Z</dcterms:created>
  <dcterms:modified xsi:type="dcterms:W3CDTF">2011-12-22T06:23:00Z</dcterms:modified>
</cp:coreProperties>
</file>