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1A4163" w:rsidRDefault="001A4163" w:rsidP="001A4163">
      <w:pPr>
        <w:jc w:val="center"/>
      </w:pPr>
      <w:r>
        <w:rPr>
          <w:rFonts w:hint="eastAsia"/>
          <w:sz w:val="52"/>
          <w:szCs w:val="52"/>
        </w:rPr>
        <w:t>台北市私立再興中學參加</w:t>
      </w:r>
      <w:r>
        <w:rPr>
          <w:sz w:val="52"/>
          <w:szCs w:val="52"/>
        </w:rPr>
        <w:t>100</w:t>
      </w:r>
      <w:r>
        <w:rPr>
          <w:rFonts w:hint="eastAsia"/>
          <w:sz w:val="52"/>
          <w:szCs w:val="52"/>
        </w:rPr>
        <w:t>學年度教育盃空手道錦標賽頒獎照片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1A4163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076450" cy="2771775"/>
                  <wp:effectExtent l="19050" t="0" r="0" b="0"/>
                  <wp:docPr id="9" name="圖片 9" descr="\\Server008\資料交換區\622薛兆宏\2012.1.7 [100學年度教育杯空手道]\P1000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er008\資料交換區\622薛兆宏\2012.1.7 [100學年度教育杯空手道]\P1000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1A4163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695700" cy="2771775"/>
                  <wp:effectExtent l="19050" t="0" r="0" b="0"/>
                  <wp:docPr id="15" name="圖片 15" descr="\\Server008\資料交換區\622薛兆宏\2012.1.7 [100學年度教育杯空手道]\P1000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Server008\資料交換區\622薛兆宏\2012.1.7 [100學年度教育杯空手道]\P1000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1A4163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076450" cy="2771775"/>
                  <wp:effectExtent l="19050" t="0" r="0" b="0"/>
                  <wp:docPr id="18" name="圖片 18" descr="\\Server008\資料交換區\622薛兆宏\2012.1.7 [100學年度教育杯空手道]\P1000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Server008\資料交換區\622薛兆宏\2012.1.7 [100學年度教育杯空手道]\P1000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1A4163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076450" cy="2771775"/>
                  <wp:effectExtent l="19050" t="0" r="0" b="0"/>
                  <wp:docPr id="12" name="圖片 12" descr="\\Server008\資料交換區\622薛兆宏\2012.1.7 [100學年度教育杯空手道]\P1000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Server008\資料交換區\622薛兆宏\2012.1.7 [100學年度教育杯空手道]\P1000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EB36E2">
      <w:headerReference w:type="default" r:id="rId10"/>
      <w:footerReference w:type="default" r:id="rId11"/>
      <w:pgSz w:w="16838" w:h="11906" w:orient="landscape" w:code="9"/>
      <w:pgMar w:top="454" w:right="567" w:bottom="567" w:left="567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163" w:rsidRDefault="001A4163">
      <w:r>
        <w:separator/>
      </w:r>
    </w:p>
  </w:endnote>
  <w:endnote w:type="continuationSeparator" w:id="0">
    <w:p w:rsidR="001A4163" w:rsidRDefault="001A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A416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A416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163" w:rsidRDefault="001A4163">
      <w:r>
        <w:separator/>
      </w:r>
    </w:p>
  </w:footnote>
  <w:footnote w:type="continuationSeparator" w:id="0">
    <w:p w:rsidR="001A4163" w:rsidRDefault="001A4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71" w:rsidRDefault="001A4163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52622"/>
    <w:rsid w:val="00093A7A"/>
    <w:rsid w:val="000A3DF3"/>
    <w:rsid w:val="000C0541"/>
    <w:rsid w:val="000C391A"/>
    <w:rsid w:val="000C7BBB"/>
    <w:rsid w:val="000E44E3"/>
    <w:rsid w:val="000E6E2E"/>
    <w:rsid w:val="000E70A3"/>
    <w:rsid w:val="00135525"/>
    <w:rsid w:val="0014239D"/>
    <w:rsid w:val="00157347"/>
    <w:rsid w:val="001643DD"/>
    <w:rsid w:val="001817AD"/>
    <w:rsid w:val="001A4163"/>
    <w:rsid w:val="001B7128"/>
    <w:rsid w:val="001D5B05"/>
    <w:rsid w:val="001E02CC"/>
    <w:rsid w:val="001F60C4"/>
    <w:rsid w:val="002101A8"/>
    <w:rsid w:val="00230157"/>
    <w:rsid w:val="0023137F"/>
    <w:rsid w:val="0026579C"/>
    <w:rsid w:val="00270658"/>
    <w:rsid w:val="00294468"/>
    <w:rsid w:val="002D6F35"/>
    <w:rsid w:val="002F126C"/>
    <w:rsid w:val="0030327F"/>
    <w:rsid w:val="00303ECE"/>
    <w:rsid w:val="003053F6"/>
    <w:rsid w:val="00312A56"/>
    <w:rsid w:val="003461A1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49AB"/>
    <w:rsid w:val="00506713"/>
    <w:rsid w:val="00510F60"/>
    <w:rsid w:val="00561EA0"/>
    <w:rsid w:val="00564082"/>
    <w:rsid w:val="0057351D"/>
    <w:rsid w:val="005B1E20"/>
    <w:rsid w:val="005C316E"/>
    <w:rsid w:val="005E1901"/>
    <w:rsid w:val="00600420"/>
    <w:rsid w:val="00607B57"/>
    <w:rsid w:val="00616A34"/>
    <w:rsid w:val="0062504D"/>
    <w:rsid w:val="00625DEF"/>
    <w:rsid w:val="00660030"/>
    <w:rsid w:val="00690FA0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933B6"/>
    <w:rsid w:val="007C2521"/>
    <w:rsid w:val="007C3DEC"/>
    <w:rsid w:val="007D2179"/>
    <w:rsid w:val="008079EA"/>
    <w:rsid w:val="00823374"/>
    <w:rsid w:val="00843E71"/>
    <w:rsid w:val="00851B88"/>
    <w:rsid w:val="00861407"/>
    <w:rsid w:val="008804EC"/>
    <w:rsid w:val="00886A24"/>
    <w:rsid w:val="00892F2F"/>
    <w:rsid w:val="008A4EB5"/>
    <w:rsid w:val="008C152A"/>
    <w:rsid w:val="00916BB9"/>
    <w:rsid w:val="00935FD0"/>
    <w:rsid w:val="00963B03"/>
    <w:rsid w:val="00974CDA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15A55"/>
    <w:rsid w:val="00A31A1B"/>
    <w:rsid w:val="00A77C0C"/>
    <w:rsid w:val="00A81868"/>
    <w:rsid w:val="00AD2461"/>
    <w:rsid w:val="00B01067"/>
    <w:rsid w:val="00B27F95"/>
    <w:rsid w:val="00B66BC1"/>
    <w:rsid w:val="00B862CC"/>
    <w:rsid w:val="00B963EF"/>
    <w:rsid w:val="00BA7981"/>
    <w:rsid w:val="00BE2D2C"/>
    <w:rsid w:val="00BE4134"/>
    <w:rsid w:val="00BE7AD7"/>
    <w:rsid w:val="00C50035"/>
    <w:rsid w:val="00C73980"/>
    <w:rsid w:val="00C82DB8"/>
    <w:rsid w:val="00CA7F4E"/>
    <w:rsid w:val="00CC4C33"/>
    <w:rsid w:val="00CF549B"/>
    <w:rsid w:val="00D02454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55329"/>
    <w:rsid w:val="00E66201"/>
    <w:rsid w:val="00EA5B7E"/>
    <w:rsid w:val="00EB36E2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6039;&#26009;&#20132;&#25563;&#21312;\622&#34203;&#20806;&#23439;\&#32178;&#36335;&#21002;&#30331;&#29031;&#29255;&#34920;&#26684;(4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網路刊登照片表格(4張照片範本)</Template>
  <TotalTime>3</TotalTime>
  <Pages>1</Pages>
  <Words>8</Words>
  <Characters>52</Characters>
  <Application>Microsoft Office Word</Application>
  <DocSecurity>0</DocSecurity>
  <Lines>1</Lines>
  <Paragraphs>1</Paragraphs>
  <ScaleCrop>false</ScaleCrop>
  <Company>taipei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2012-01-13T01:54:00Z</dcterms:created>
  <dcterms:modified xsi:type="dcterms:W3CDTF">2012-01-13T01:57:00Z</dcterms:modified>
</cp:coreProperties>
</file>