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A31A1B" w:rsidP="00A31A1B">
      <w:pPr>
        <w:jc w:val="center"/>
      </w:pPr>
      <w:r w:rsidRPr="00A31A1B">
        <w:rPr>
          <w:rFonts w:hint="eastAsia"/>
          <w:sz w:val="36"/>
          <w:szCs w:val="36"/>
        </w:rPr>
        <w:t>再興中學</w:t>
      </w:r>
      <w:r w:rsidR="00C44B57">
        <w:rPr>
          <w:rFonts w:hint="eastAsia"/>
          <w:sz w:val="36"/>
          <w:szCs w:val="36"/>
        </w:rPr>
        <w:t>參加台北市</w:t>
      </w:r>
      <w:r w:rsidR="00C44B57">
        <w:rPr>
          <w:rFonts w:hint="eastAsia"/>
          <w:sz w:val="36"/>
          <w:szCs w:val="36"/>
        </w:rPr>
        <w:t>100</w:t>
      </w:r>
      <w:r w:rsidR="00C44B57">
        <w:rPr>
          <w:rFonts w:hint="eastAsia"/>
          <w:sz w:val="36"/>
          <w:szCs w:val="36"/>
        </w:rPr>
        <w:t>學年度中等學校跆拳道錦標賽照片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25" name="圖片 25" descr="\\Server008\資料交換區\622薛兆宏\100學年度中等學校跆拳道錦標賽照片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Server008\資料交換區\622薛兆宏\100學年度中等學校跆拳道錦標賽照片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46" name="圖片 46" descr="\\Server008\資料交換區\622薛兆宏\100學年度中等學校跆拳道錦標賽照片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\\Server008\資料交換區\622薛兆宏\100學年度中等學校跆拳道錦標賽照片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43" name="圖片 43" descr="\\Server008\資料交換區\622薛兆宏\100學年度中等學校跆拳道錦標賽照片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\\Server008\資料交換區\622薛兆宏\100學年度中等學校跆拳道錦標賽照片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40" name="圖片 40" descr="\\Server008\資料交換區\622薛兆宏\100學年度中等學校跆拳道錦標賽照片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\\Server008\資料交換區\622薛兆宏\100學年度中等學校跆拳道錦標賽照片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37" name="圖片 37" descr="\\Server008\資料交換區\622薛兆宏\100學年度中等學校跆拳道錦標賽照片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\\Server008\資料交換區\622薛兆宏\100學年度中等學校跆拳道錦標賽照片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34" name="圖片 34" descr="\\Server008\資料交換區\622薛兆宏\100學年度中等學校跆拳道錦標賽照片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\Server008\資料交換區\622薛兆宏\100學年度中等學校跆拳道錦標賽照片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31" name="圖片 31" descr="\\Server008\資料交換區\622薛兆宏\100學年度中等學校跆拳道錦標賽照片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\Server008\資料交換區\622薛兆宏\100學年度中等學校跆拳道錦標賽照片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B57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28" name="圖片 28" descr="\\Server008\資料交換區\622薛兆宏\100學年度中等學校跆拳道錦標賽照片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Server008\資料交換區\622薛兆宏\100學年度中等學校跆拳道錦標賽照片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C44B57" w:rsidRPr="00DA4448" w:rsidTr="00720A0F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lastRenderedPageBreak/>
              <w:drawing>
                <wp:inline distT="0" distB="0" distL="0" distR="0">
                  <wp:extent cx="2784475" cy="2078355"/>
                  <wp:effectExtent l="19050" t="0" r="0" b="0"/>
                  <wp:docPr id="55" name="圖片 55" descr="\\Server008\資料交換區\622薛兆宏\100學年度中等學校跆拳道錦標賽照片\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\\Server008\資料交換區\622薛兆宏\100學年度中等學校跆拳道錦標賽照片\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9570" cy="1641475"/>
                  <wp:effectExtent l="19050" t="0" r="5080" b="0"/>
                  <wp:docPr id="76" name="圖片 76" descr="\\Server008\資料交換區\622薛兆宏\100學年度中等學校跆拳道錦標賽照片\H113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\\Server008\資料交換區\622薛兆宏\100學年度中等學校跆拳道錦標賽照片\H113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57" w:rsidRPr="008E337B" w:rsidTr="00720A0F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C44B57" w:rsidRPr="00DA4448" w:rsidTr="00720A0F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70" name="圖片 70" descr="\\Server008\資料交換區\622薛兆宏\100學年度中等學校跆拳道錦標賽照片\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\\Server008\資料交換區\622薛兆宏\100學年度中等學校跆拳道錦標賽照片\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9570" cy="1641475"/>
                  <wp:effectExtent l="19050" t="0" r="5080" b="0"/>
                  <wp:docPr id="73" name="圖片 73" descr="\\Server008\資料交換區\622薛兆宏\100學年度中等學校跆拳道錦標賽照片\H113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\\Server008\資料交換區\622薛兆宏\100學年度中等學校跆拳道錦標賽照片\H113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57" w:rsidRPr="008E337B" w:rsidTr="00720A0F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C44B57" w:rsidRPr="00DA4448" w:rsidTr="00720A0F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64" name="圖片 64" descr="\\Server008\資料交換區\622薛兆宏\100學年度中等學校跆拳道錦標賽照片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\\Server008\資料交換區\622薛兆宏\100學年度中等學校跆拳道錦標賽照片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67" name="圖片 67" descr="\\Server008\資料交換區\622薛兆宏\100學年度中等學校跆拳道錦標賽照片\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\\Server008\資料交換區\622薛兆宏\100學年度中等學校跆拳道錦標賽照片\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57" w:rsidRPr="008E337B" w:rsidTr="00720A0F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C44B57" w:rsidRPr="00DA4448" w:rsidTr="00720A0F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61" name="圖片 61" descr="\\Server008\資料交換區\622薛兆宏\100學年度中等學校跆拳道錦標賽照片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\\Server008\資料交換區\622薛兆宏\100學年度中等學校跆拳道錦標賽照片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DA4448" w:rsidRDefault="00C44B57" w:rsidP="00720A0F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58" name="圖片 58" descr="\\Server008\資料交換區\622薛兆宏\100學年度中等學校跆拳道錦標賽照片\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\\Server008\資料交換區\622薛兆宏\100學年度中等學校跆拳道錦標賽照片\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57" w:rsidRPr="008E337B" w:rsidTr="00720A0F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C44B57" w:rsidRPr="008E337B" w:rsidRDefault="00C44B57" w:rsidP="00720A0F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C44B57" w:rsidRDefault="00C44B57" w:rsidP="000E44E3">
      <w:pPr>
        <w:spacing w:line="160" w:lineRule="exact"/>
        <w:rPr>
          <w:rFonts w:hint="eastAsia"/>
          <w:sz w:val="16"/>
          <w:szCs w:val="16"/>
        </w:rPr>
      </w:pPr>
    </w:p>
    <w:p w:rsidR="00C44B57" w:rsidRPr="002D6F35" w:rsidRDefault="00C44B57" w:rsidP="000E44E3">
      <w:pPr>
        <w:spacing w:line="160" w:lineRule="exact"/>
        <w:rPr>
          <w:rFonts w:hint="eastAsia"/>
          <w:sz w:val="16"/>
          <w:szCs w:val="16"/>
        </w:rPr>
      </w:pPr>
    </w:p>
    <w:sectPr w:rsidR="00C44B57" w:rsidRPr="002D6F35" w:rsidSect="00F060F8">
      <w:headerReference w:type="default" r:id="rId22"/>
      <w:footerReference w:type="default" r:id="rId23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B57" w:rsidRDefault="00C44B57">
      <w:r>
        <w:separator/>
      </w:r>
    </w:p>
  </w:endnote>
  <w:endnote w:type="continuationSeparator" w:id="0">
    <w:p w:rsidR="00C44B57" w:rsidRDefault="00C44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44B5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44B57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B57" w:rsidRDefault="00C44B57">
      <w:r>
        <w:separator/>
      </w:r>
    </w:p>
  </w:footnote>
  <w:footnote w:type="continuationSeparator" w:id="0">
    <w:p w:rsidR="00C44B57" w:rsidRDefault="00C44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C44B57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E4134"/>
    <w:rsid w:val="00BE7AD7"/>
    <w:rsid w:val="00C44B5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22&#34203;&#20806;&#23439;\&#32178;&#36335;&#21002;&#30331;&#29031;&#29255;&#34920;&#26684;(8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網路刊登照片表格(8張照片範本)</Template>
  <TotalTime>6</TotalTime>
  <Pages>2</Pages>
  <Words>23</Words>
  <Characters>136</Characters>
  <Application>Microsoft Office Word</Application>
  <DocSecurity>0</DocSecurity>
  <Lines>1</Lines>
  <Paragraphs>1</Paragraphs>
  <ScaleCrop>false</ScaleCrop>
  <Company>taipei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2012-01-31T04:09:00Z</dcterms:created>
  <dcterms:modified xsi:type="dcterms:W3CDTF">2012-01-31T04:15:00Z</dcterms:modified>
</cp:coreProperties>
</file>