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Default="0000135B" w:rsidP="00A31A1B">
      <w:pPr>
        <w:jc w:val="center"/>
      </w:pPr>
      <w:r>
        <w:rPr>
          <w:rFonts w:hint="eastAsia"/>
          <w:sz w:val="36"/>
          <w:szCs w:val="36"/>
        </w:rPr>
        <w:t>台北市</w:t>
      </w:r>
      <w:r w:rsidR="00A31A1B" w:rsidRPr="00A31A1B">
        <w:rPr>
          <w:rFonts w:hint="eastAsia"/>
          <w:sz w:val="36"/>
          <w:szCs w:val="36"/>
        </w:rPr>
        <w:t>再興中學</w:t>
      </w:r>
      <w:r>
        <w:rPr>
          <w:rFonts w:hint="eastAsia"/>
          <w:sz w:val="36"/>
          <w:szCs w:val="36"/>
        </w:rPr>
        <w:t>參加</w:t>
      </w:r>
      <w:r>
        <w:rPr>
          <w:rFonts w:hint="eastAsia"/>
          <w:sz w:val="36"/>
          <w:szCs w:val="36"/>
        </w:rPr>
        <w:t>100</w:t>
      </w:r>
      <w:r>
        <w:rPr>
          <w:rFonts w:hint="eastAsia"/>
          <w:sz w:val="36"/>
          <w:szCs w:val="36"/>
        </w:rPr>
        <w:t>學年度第</w:t>
      </w:r>
      <w:r>
        <w:rPr>
          <w:rFonts w:hint="eastAsia"/>
          <w:sz w:val="36"/>
          <w:szCs w:val="36"/>
        </w:rPr>
        <w:t>36</w:t>
      </w:r>
      <w:r>
        <w:rPr>
          <w:rFonts w:hint="eastAsia"/>
          <w:sz w:val="36"/>
          <w:szCs w:val="36"/>
        </w:rPr>
        <w:t>屆全國學生劍道錦標賽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564082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953260"/>
                  <wp:effectExtent l="19050" t="0" r="3175" b="0"/>
                  <wp:docPr id="17" name="圖片 17" descr="C:\Documents and Settings\Administrator\桌面\新資料夾 (2)\DSCF894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C:\Documents and Settings\Administrator\桌面\新資料夾 (2)\DSCF894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641475"/>
                  <wp:effectExtent l="19050" t="0" r="3175" b="0"/>
                  <wp:docPr id="38" name="圖片 38" descr="C:\Documents and Settings\Administrator\桌面\新資料夾 (2)\DSCF893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8" descr="C:\Documents and Settings\Administrator\桌面\新資料夾 (2)\DSCF893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641475"/>
                  <wp:effectExtent l="19050" t="0" r="3175" b="0"/>
                  <wp:docPr id="32" name="圖片 32" descr="C:\Documents and Settings\Administrator\桌面\新資料夾 (2)\DSCF89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2" descr="C:\Documents and Settings\Administrator\桌面\新資料夾 (2)\DSCF892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641475"/>
                  <wp:effectExtent l="19050" t="0" r="3175" b="0"/>
                  <wp:docPr id="35" name="圖片 35" descr="C:\Documents and Settings\Administrator\桌面\新資料夾 (2)\DSCF893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5" descr="C:\Documents and Settings\Administrator\桌面\新資料夾 (2)\DSCF893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641475"/>
                  <wp:effectExtent l="19050" t="0" r="3175" b="0"/>
                  <wp:docPr id="26" name="圖片 26" descr="C:\Documents and Settings\Administrator\桌面\新資料夾 (2)\DSCF89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6" descr="C:\Documents and Settings\Administrator\桌面\新資料夾 (2)\DSCF89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641475"/>
                  <wp:effectExtent l="19050" t="0" r="3175" b="0"/>
                  <wp:docPr id="29" name="圖片 29" descr="C:\Documents and Settings\Administrator\桌面\新資料夾 (2)\DSCF892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9" descr="C:\Documents and Settings\Administrator\桌面\新資料夾 (2)\DSCF892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D371FA">
            <w:pPr>
              <w:ind w:left="480" w:hangingChars="300" w:hanging="480"/>
              <w:jc w:val="center"/>
              <w:rPr>
                <w:rFonts w:ascii="標楷體" w:eastAsia="標楷體" w:hAnsi="標楷體" w:hint="eastAsia"/>
                <w:color w:val="FFFFFF"/>
                <w:sz w:val="20"/>
                <w:szCs w:val="20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953260"/>
                  <wp:effectExtent l="19050" t="0" r="3175" b="0"/>
                  <wp:docPr id="20" name="圖片 20" descr="C:\Documents and Settings\Administrator\桌面\新資料夾 (2)\DSCF8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0" descr="C:\Documents and Settings\Administrator\桌面\新資料夾 (2)\DSCF8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9532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rFonts w:hint="eastAsia"/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0135B" w:rsidP="009D70B5">
            <w:pPr>
              <w:jc w:val="center"/>
              <w:rPr>
                <w:rFonts w:hint="eastAsia"/>
                <w:color w:val="FFFFFF"/>
                <w:sz w:val="16"/>
                <w:szCs w:val="16"/>
              </w:rPr>
            </w:pPr>
            <w:r>
              <w:rPr>
                <w:rFonts w:hint="eastAsia"/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30525" cy="1641475"/>
                  <wp:effectExtent l="19050" t="0" r="3175" b="0"/>
                  <wp:docPr id="23" name="圖片 23" descr="C:\Documents and Settings\Administrator\桌面\新資料夾 (2)\DSCF8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C:\Documents and Settings\Administrator\桌面\新資料夾 (2)\DSCF89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930525" cy="16414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Pr="002D6F35" w:rsidRDefault="001F60C4" w:rsidP="000E44E3">
      <w:pPr>
        <w:spacing w:line="160" w:lineRule="exact"/>
        <w:rPr>
          <w:rFonts w:hint="eastAsia"/>
          <w:sz w:val="16"/>
          <w:szCs w:val="16"/>
        </w:rPr>
      </w:pPr>
    </w:p>
    <w:sectPr w:rsidR="001F60C4" w:rsidRPr="002D6F35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0135B" w:rsidRDefault="0000135B">
      <w:r>
        <w:separator/>
      </w:r>
    </w:p>
  </w:endnote>
  <w:endnote w:type="continuationSeparator" w:id="0">
    <w:p w:rsidR="0000135B" w:rsidRDefault="0000135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DA444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0135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0135B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0135B" w:rsidRDefault="0000135B">
      <w:r>
        <w:separator/>
      </w:r>
    </w:p>
  </w:footnote>
  <w:footnote w:type="continuationSeparator" w:id="0">
    <w:p w:rsidR="0000135B" w:rsidRDefault="0000135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00135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46"/>
  <w:embedSystemFonts/>
  <w:bordersDoNotSurroundHeader/>
  <w:bordersDoNotSurroundFooter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 w:val="0000135B"/>
    <w:rsid w:val="0001587E"/>
    <w:rsid w:val="00052622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6BB9"/>
    <w:rsid w:val="00935FD0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66BC1"/>
    <w:rsid w:val="00B862CC"/>
    <w:rsid w:val="00B963E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Server008\&#36039;&#26009;&#20132;&#25563;&#21312;\622&#34203;&#20806;&#23439;\&#32178;&#36335;&#21002;&#30331;&#29031;&#29255;&#34920;&#26684;(8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網路刊登照片表格(8張照片範本)</Template>
  <TotalTime>6</TotalTime>
  <Pages>1</Pages>
  <Words>14</Words>
  <Characters>80</Characters>
  <Application>Microsoft Office Word</Application>
  <DocSecurity>0</DocSecurity>
  <Lines>1</Lines>
  <Paragraphs>1</Paragraphs>
  <ScaleCrop>false</ScaleCrop>
  <Company>taipei</Company>
  <LinksUpToDate>false</LinksUpToDate>
  <CharactersWithSpaces>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</cp:revision>
  <cp:lastPrinted>2006-08-23T10:51:00Z</cp:lastPrinted>
  <dcterms:created xsi:type="dcterms:W3CDTF">2012-03-20T06:45:00Z</dcterms:created>
  <dcterms:modified xsi:type="dcterms:W3CDTF">2012-03-20T06:51:00Z</dcterms:modified>
</cp:coreProperties>
</file>