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102學年度</w:t>
      </w:r>
      <w:r w:rsidR="00A6171B">
        <w:rPr>
          <w:rFonts w:ascii="華康標楷體" w:eastAsia="華康標楷體" w:hint="eastAsia"/>
          <w:color w:val="FF0000"/>
          <w:sz w:val="48"/>
          <w:szCs w:val="48"/>
        </w:rPr>
        <w:t>國中部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教室佈置優勝班級頒獎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A6171B">
        <w:rPr>
          <w:rFonts w:ascii="華康標楷體" w:eastAsia="華康標楷體" w:hint="eastAsia"/>
          <w:color w:val="FF0000"/>
          <w:sz w:val="32"/>
          <w:szCs w:val="32"/>
        </w:rPr>
        <w:t>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6171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國中教室佈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國中教室佈置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Default="00DC646D" w:rsidP="00A6171B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</w:pP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A6171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九年級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組：第一名(</w:t>
            </w:r>
            <w:r w:rsidR="00A6171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九溫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)、第二名(</w:t>
            </w:r>
            <w:r w:rsidR="00A6171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九良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)、第三名(</w:t>
            </w:r>
            <w:r w:rsidR="00A6171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九儉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  <w:p w:rsidR="00A6171B" w:rsidRDefault="00A6171B" w:rsidP="00A6171B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</w:pPr>
            <w:r w:rsidRPr="00A6171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 xml:space="preserve">      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八年級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組：第一名(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八忠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)、第二名(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八愛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)、第三名(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八孝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  <w:p w:rsidR="00A6171B" w:rsidRPr="00A6171B" w:rsidRDefault="00A6171B" w:rsidP="00A6171B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A6171B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 xml:space="preserve">      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七年級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組：第一名(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七和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)、第二名(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七平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)、第三名(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七信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</w:t>
            </w: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A6171B">
      <w:headerReference w:type="default" r:id="rId7"/>
      <w:footerReference w:type="default" r:id="rId8"/>
      <w:pgSz w:w="16838" w:h="11906" w:orient="landscape" w:code="9"/>
      <w:pgMar w:top="284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5059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6171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6171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0592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6171B"/>
    <w:rsid w:val="00A77C0C"/>
    <w:rsid w:val="00A86C2D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21</TotalTime>
  <Pages>1</Pages>
  <Words>112</Words>
  <Characters>30</Characters>
  <Application>Microsoft Office Word</Application>
  <DocSecurity>0</DocSecurity>
  <Lines>1</Lines>
  <Paragraphs>1</Paragraphs>
  <ScaleCrop>false</ScaleCrop>
  <Company>taipei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4</cp:revision>
  <cp:lastPrinted>2006-08-23T10:51:00Z</cp:lastPrinted>
  <dcterms:created xsi:type="dcterms:W3CDTF">2013-09-18T03:55:00Z</dcterms:created>
  <dcterms:modified xsi:type="dcterms:W3CDTF">2013-10-04T01:33:00Z</dcterms:modified>
</cp:coreProperties>
</file>