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9E0129" w:rsidRPr="009E0129">
        <w:rPr>
          <w:rFonts w:ascii="華康標楷體" w:eastAsia="華康標楷體" w:hint="eastAsia"/>
          <w:color w:val="FF0000"/>
          <w:sz w:val="48"/>
          <w:szCs w:val="48"/>
        </w:rPr>
        <w:t>2013年桃花源</w:t>
      </w:r>
      <w:proofErr w:type="gramStart"/>
      <w:r w:rsidR="009E0129" w:rsidRPr="009E0129">
        <w:rPr>
          <w:rFonts w:ascii="華康標楷體" w:eastAsia="華康標楷體" w:hint="eastAsia"/>
          <w:color w:val="FF0000"/>
          <w:sz w:val="48"/>
          <w:szCs w:val="48"/>
        </w:rPr>
        <w:t>盃</w:t>
      </w:r>
      <w:proofErr w:type="gramEnd"/>
      <w:r w:rsidR="009E0129" w:rsidRPr="009E0129">
        <w:rPr>
          <w:rFonts w:ascii="華康標楷體" w:eastAsia="華康標楷體" w:hint="eastAsia"/>
          <w:color w:val="FF0000"/>
          <w:sz w:val="48"/>
          <w:szCs w:val="48"/>
        </w:rPr>
        <w:t>青少年音樂大賽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9E0129">
        <w:rPr>
          <w:rFonts w:ascii="華康標楷體" w:eastAsia="華康標楷體" w:hint="eastAsia"/>
          <w:color w:val="FF0000"/>
          <w:sz w:val="32"/>
          <w:szCs w:val="32"/>
        </w:rPr>
        <w:t>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9E0129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音樂大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音樂大賽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9E0129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9E0129" w:rsidRPr="009E012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 xml:space="preserve">七和 呂世麒 </w:t>
            </w:r>
            <w:r w:rsidR="004776B9" w:rsidRPr="009E012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榮獲</w:t>
            </w:r>
            <w:r w:rsidR="009E0129" w:rsidRPr="009E012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2013年桃花源</w:t>
            </w:r>
            <w:proofErr w:type="gramStart"/>
            <w:r w:rsidR="009E0129" w:rsidRPr="009E012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盃</w:t>
            </w:r>
            <w:proofErr w:type="gramEnd"/>
            <w:r w:rsidR="009E0129" w:rsidRPr="009E012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青少年音樂大賽鋼琴A組</w:t>
            </w:r>
            <w:r w:rsidR="009E012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《</w:t>
            </w:r>
            <w:r w:rsidR="009E0129" w:rsidRPr="009E012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第一名</w:t>
            </w:r>
            <w:r w:rsidR="009E012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》</w:t>
            </w:r>
            <w:r w:rsidR="009E0129" w:rsidRPr="009E0129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7D0ADD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E012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9E0129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126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2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24</TotalTime>
  <Pages>1</Pages>
  <Words>53</Words>
  <Characters>22</Characters>
  <Application>Microsoft Office Word</Application>
  <DocSecurity>0</DocSecurity>
  <Lines>1</Lines>
  <Paragraphs>1</Paragraphs>
  <ScaleCrop>false</ScaleCrop>
  <Company>taipei</Company>
  <LinksUpToDate>false</LinksUpToDate>
  <CharactersWithSpaces>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5</cp:revision>
  <cp:lastPrinted>2006-08-23T10:51:00Z</cp:lastPrinted>
  <dcterms:created xsi:type="dcterms:W3CDTF">2013-09-18T03:55:00Z</dcterms:created>
  <dcterms:modified xsi:type="dcterms:W3CDTF">2013-10-04T01:26:00Z</dcterms:modified>
</cp:coreProperties>
</file>