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9642BC" w:rsidRPr="009642BC">
        <w:rPr>
          <w:rFonts w:ascii="華康標楷體" w:eastAsia="華康標楷體" w:hint="eastAsia"/>
          <w:color w:val="FF0000"/>
          <w:sz w:val="48"/>
          <w:szCs w:val="48"/>
        </w:rPr>
        <w:t>2013全國馬場馬術錦標賽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0.</w:t>
      </w:r>
      <w:r w:rsidR="009642BC">
        <w:rPr>
          <w:rFonts w:ascii="華康標楷體" w:eastAsia="華康標楷體" w:hint="eastAsia"/>
          <w:color w:val="FF0000"/>
          <w:sz w:val="32"/>
          <w:szCs w:val="32"/>
        </w:rPr>
        <w:t>4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9642BC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馬術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馬術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C01F90" w:rsidRDefault="00DC646D" w:rsidP="009642BC">
            <w:pPr>
              <w:spacing w:line="360" w:lineRule="exact"/>
              <w:ind w:left="701" w:hangingChars="300" w:hanging="701"/>
              <w:jc w:val="center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9642BC" w:rsidRPr="009642BC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 xml:space="preserve">八孝 </w:t>
            </w:r>
            <w:proofErr w:type="gramStart"/>
            <w:r w:rsidR="009642BC" w:rsidRPr="009642BC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林捷宇</w:t>
            </w:r>
            <w:proofErr w:type="gramEnd"/>
            <w:r w:rsidR="004776B9" w:rsidRPr="009642BC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 xml:space="preserve"> 榮獲</w:t>
            </w:r>
            <w:r w:rsidR="009642BC" w:rsidRPr="009642BC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2013全國馬場馬術錦標賽(馬場馬術B2級)</w:t>
            </w:r>
            <w:r w:rsidR="009642BC" w:rsidRPr="009642BC">
              <w:rPr>
                <w:rFonts w:hint="eastAsia"/>
                <w:highlight w:val="yellow"/>
              </w:rPr>
              <w:t xml:space="preserve"> </w:t>
            </w:r>
            <w:r w:rsidR="009642BC" w:rsidRPr="009642BC">
              <w:rPr>
                <w:rFonts w:hint="eastAsia"/>
                <w:highlight w:val="yellow"/>
              </w:rPr>
              <w:t>《</w:t>
            </w:r>
            <w:r w:rsidR="009642BC" w:rsidRPr="009642BC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優勝》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F8117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642B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642B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642BC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86C2D"/>
    <w:rsid w:val="00AA3673"/>
    <w:rsid w:val="00AD2461"/>
    <w:rsid w:val="00B01067"/>
    <w:rsid w:val="00B145B3"/>
    <w:rsid w:val="00B27F95"/>
    <w:rsid w:val="00B66BC1"/>
    <w:rsid w:val="00B83E96"/>
    <w:rsid w:val="00B862CC"/>
    <w:rsid w:val="00B963EF"/>
    <w:rsid w:val="00BE4134"/>
    <w:rsid w:val="00BE7AD7"/>
    <w:rsid w:val="00C01F90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81178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25</TotalTime>
  <Pages>1</Pages>
  <Words>49</Words>
  <Characters>24</Characters>
  <Application>Microsoft Office Word</Application>
  <DocSecurity>0</DocSecurity>
  <Lines>1</Lines>
  <Paragraphs>1</Paragraphs>
  <ScaleCrop>false</ScaleCrop>
  <Company>taipei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5</cp:revision>
  <cp:lastPrinted>2006-08-23T10:51:00Z</cp:lastPrinted>
  <dcterms:created xsi:type="dcterms:W3CDTF">2013-09-18T03:55:00Z</dcterms:created>
  <dcterms:modified xsi:type="dcterms:W3CDTF">2013-10-04T01:25:00Z</dcterms:modified>
</cp:coreProperties>
</file>