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 w:rsidR="00DE234D" w:rsidRPr="00DE234D">
        <w:rPr>
          <w:rFonts w:ascii="華康標楷體" w:eastAsia="華康標楷體" w:hint="eastAsia"/>
          <w:color w:val="FF0000"/>
          <w:sz w:val="48"/>
          <w:szCs w:val="48"/>
        </w:rPr>
        <w:t>高中部英語單字比賽</w:t>
      </w:r>
      <w:r w:rsidR="001E734D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E234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高中部英語單字比賽《第１名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中部英語單字比賽《第１名》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5A29F1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DE234D" w:rsidRPr="00DE2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高二愛班《林昀萱》</w:t>
            </w:r>
            <w:r w:rsidR="001E734D" w:rsidRPr="00DE2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參加</w:t>
            </w:r>
            <w:r w:rsidR="005A29F1" w:rsidRPr="00DE2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102學年度第1學期</w:t>
            </w:r>
            <w:r w:rsidR="00DE234D" w:rsidRPr="00DE2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高中部英語單字比賽</w:t>
            </w:r>
            <w:r w:rsidR="005A29F1" w:rsidRPr="00DE2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榮獲《第１名》</w:t>
            </w:r>
            <w:r w:rsidR="001E734D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A2F1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234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234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2F16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E734D"/>
    <w:rsid w:val="001F60C4"/>
    <w:rsid w:val="002101A8"/>
    <w:rsid w:val="00230157"/>
    <w:rsid w:val="00234265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E234D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46</TotalTime>
  <Pages>1</Pages>
  <Words>63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12</cp:revision>
  <cp:lastPrinted>2006-08-23T10:51:00Z</cp:lastPrinted>
  <dcterms:created xsi:type="dcterms:W3CDTF">2013-09-18T03:55:00Z</dcterms:created>
  <dcterms:modified xsi:type="dcterms:W3CDTF">2013-11-01T01:08:00Z</dcterms:modified>
</cp:coreProperties>
</file>