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F56707">
        <w:rPr>
          <w:rFonts w:ascii="華康標楷體" w:eastAsia="華康標楷體" w:hint="eastAsia"/>
          <w:color w:val="FF0000"/>
          <w:sz w:val="48"/>
          <w:szCs w:val="48"/>
        </w:rPr>
        <w:t>參加</w:t>
      </w:r>
      <w:proofErr w:type="gramStart"/>
      <w:r w:rsidR="00F56707">
        <w:rPr>
          <w:rFonts w:ascii="華康標楷體" w:eastAsia="華康標楷體" w:hint="eastAsia"/>
          <w:color w:val="FF0000"/>
          <w:sz w:val="48"/>
          <w:szCs w:val="48"/>
        </w:rPr>
        <w:t>102</w:t>
      </w:r>
      <w:proofErr w:type="gramEnd"/>
      <w:r w:rsidR="00F56707">
        <w:rPr>
          <w:rFonts w:ascii="華康標楷體" w:eastAsia="華康標楷體" w:hint="eastAsia"/>
          <w:color w:val="FF0000"/>
          <w:sz w:val="48"/>
          <w:szCs w:val="48"/>
        </w:rPr>
        <w:t>年度</w:t>
      </w:r>
      <w:r w:rsidR="00C40F9E">
        <w:rPr>
          <w:rFonts w:ascii="華康標楷體" w:eastAsia="華康標楷體" w:hint="eastAsia"/>
          <w:color w:val="FF0000"/>
          <w:sz w:val="48"/>
          <w:szCs w:val="48"/>
        </w:rPr>
        <w:t>稅捐稽徵處租稅作文大賽</w:t>
      </w:r>
      <w:r w:rsidR="00C40F9E" w:rsidRPr="00C40F9E">
        <w:rPr>
          <w:rFonts w:ascii="華康標楷體" w:eastAsia="華康標楷體" w:hint="eastAsia"/>
          <w:color w:val="FF0000"/>
          <w:sz w:val="40"/>
          <w:szCs w:val="40"/>
        </w:rPr>
        <w:t>(校內初賽)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.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06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C40F9E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102租稅作文大賽(校內初選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租稅作文大賽(校內初選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40F9E" w:rsidRDefault="00C40F9E" w:rsidP="00C40F9E">
            <w:pPr>
              <w:snapToGrid w:val="0"/>
              <w:spacing w:line="360" w:lineRule="exact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 xml:space="preserve">   </w:t>
            </w:r>
            <w:r w:rsidR="00DC646D" w:rsidRPr="00C40F9E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Pr="00C40F9E">
              <w:rPr>
                <w:rFonts w:hint="eastAsia"/>
                <w:b/>
                <w:sz w:val="28"/>
              </w:rPr>
              <w:t>《第一名》九年義班《蔡佩璇》、《第二名》八年和班《吳芸琦》、《第三名》九年溫班《呂可名》</w:t>
            </w:r>
            <w:r>
              <w:rPr>
                <w:rFonts w:hint="eastAsia"/>
                <w:b/>
                <w:sz w:val="28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B146E2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40F9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40F9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60130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C4FB2"/>
    <w:rsid w:val="001D2861"/>
    <w:rsid w:val="001E02CC"/>
    <w:rsid w:val="001F60C4"/>
    <w:rsid w:val="002101A8"/>
    <w:rsid w:val="00230157"/>
    <w:rsid w:val="0026579C"/>
    <w:rsid w:val="00270658"/>
    <w:rsid w:val="002B18C2"/>
    <w:rsid w:val="002D6F35"/>
    <w:rsid w:val="002E67B0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53E88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D4A16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28E1"/>
    <w:rsid w:val="00A24007"/>
    <w:rsid w:val="00A31A1B"/>
    <w:rsid w:val="00A77C0C"/>
    <w:rsid w:val="00A8340A"/>
    <w:rsid w:val="00A86BDB"/>
    <w:rsid w:val="00A86C2D"/>
    <w:rsid w:val="00AA3673"/>
    <w:rsid w:val="00AD2461"/>
    <w:rsid w:val="00B01067"/>
    <w:rsid w:val="00B145B3"/>
    <w:rsid w:val="00B146E2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40F9E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56707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60130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2</TotalTime>
  <Pages>1</Pages>
  <Words>77</Words>
  <Characters>21</Characters>
  <Application>Microsoft Office Word</Application>
  <DocSecurity>0</DocSecurity>
  <Lines>1</Lines>
  <Paragraphs>1</Paragraphs>
  <ScaleCrop>false</ScaleCrop>
  <Company>taipei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3</cp:revision>
  <cp:lastPrinted>2006-08-23T10:51:00Z</cp:lastPrinted>
  <dcterms:created xsi:type="dcterms:W3CDTF">2013-11-06T03:49:00Z</dcterms:created>
  <dcterms:modified xsi:type="dcterms:W3CDTF">2013-11-06T03:51:00Z</dcterms:modified>
</cp:coreProperties>
</file>