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DA" w:rsidRPr="00116313" w:rsidRDefault="006278DA" w:rsidP="00116313">
      <w:pPr>
        <w:adjustRightInd w:val="0"/>
        <w:snapToGrid w:val="0"/>
        <w:spacing w:line="0" w:lineRule="atLeast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51"/>
        <w:gridCol w:w="3118"/>
        <w:gridCol w:w="1418"/>
        <w:gridCol w:w="3173"/>
      </w:tblGrid>
      <w:tr w:rsidR="00F6087D" w:rsidTr="006278DA">
        <w:tc>
          <w:tcPr>
            <w:tcW w:w="9802" w:type="dxa"/>
            <w:gridSpan w:val="5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278DA" w:rsidRPr="006278DA" w:rsidRDefault="00F04CFB" w:rsidP="006278DA">
            <w:pPr>
              <w:jc w:val="center"/>
              <w:rPr>
                <w:rFonts w:ascii="標楷體" w:eastAsia="標楷體" w:hAnsi="標楷體"/>
                <w:b/>
                <w:color w:val="1A210D"/>
                <w:sz w:val="36"/>
                <w:szCs w:val="36"/>
              </w:rPr>
            </w:pPr>
            <w:r w:rsidRPr="00ED4346">
              <w:rPr>
                <w:rFonts w:ascii="標楷體" w:eastAsia="標楷體" w:hAnsi="標楷體"/>
                <w:b/>
                <w:color w:val="1A210D"/>
                <w:sz w:val="36"/>
                <w:szCs w:val="36"/>
              </w:rPr>
              <w:br w:type="page"/>
            </w:r>
            <w:r w:rsidR="00ED4346" w:rsidRPr="00ED4346">
              <w:rPr>
                <w:rFonts w:ascii="標楷體" w:eastAsia="標楷體" w:hAnsi="標楷體" w:hint="eastAsia"/>
                <w:b/>
                <w:color w:val="1A210D"/>
                <w:sz w:val="36"/>
                <w:szCs w:val="36"/>
              </w:rPr>
              <w:t>攜手一起走過~</w:t>
            </w:r>
            <w:r w:rsidR="005A1B08" w:rsidRPr="006278DA">
              <w:rPr>
                <w:rFonts w:ascii="標楷體" w:eastAsia="標楷體" w:hAnsi="標楷體" w:hint="eastAsia"/>
                <w:b/>
                <w:color w:val="1A210D"/>
                <w:sz w:val="36"/>
                <w:szCs w:val="36"/>
              </w:rPr>
              <w:t>身心障礙者親屬支持團體</w:t>
            </w:r>
          </w:p>
          <w:p w:rsidR="00F6087D" w:rsidRPr="00ED4346" w:rsidRDefault="005A1B08" w:rsidP="006278DA">
            <w:pPr>
              <w:jc w:val="center"/>
              <w:rPr>
                <w:rFonts w:ascii="標楷體" w:eastAsia="標楷體" w:hAnsi="標楷體"/>
                <w:b/>
                <w:color w:val="1A210D"/>
                <w:sz w:val="36"/>
                <w:szCs w:val="36"/>
              </w:rPr>
            </w:pPr>
            <w:r w:rsidRPr="006278DA">
              <w:rPr>
                <w:rFonts w:ascii="標楷體" w:eastAsia="標楷體" w:hAnsi="標楷體" w:hint="eastAsia"/>
                <w:b/>
                <w:color w:val="1A210D"/>
                <w:sz w:val="36"/>
                <w:szCs w:val="36"/>
              </w:rPr>
              <w:t>報名表</w:t>
            </w:r>
          </w:p>
        </w:tc>
      </w:tr>
      <w:tr w:rsidR="00F6087D" w:rsidTr="006278DA">
        <w:tc>
          <w:tcPr>
            <w:tcW w:w="9802" w:type="dxa"/>
            <w:gridSpan w:val="5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6278DA" w:rsidRDefault="006278DA" w:rsidP="005A1B08">
            <w:pPr>
              <w:rPr>
                <w:rFonts w:ascii="標楷體" w:eastAsia="標楷體" w:hAnsi="標楷體"/>
              </w:rPr>
            </w:pPr>
            <w:r w:rsidRPr="006278DA">
              <w:rPr>
                <w:rFonts w:ascii="標楷體" w:eastAsia="標楷體" w:hAnsi="標楷體" w:hint="eastAsia"/>
                <w:b/>
                <w:sz w:val="32"/>
              </w:rPr>
              <w:t>請勾選以下問題，謝謝</w:t>
            </w:r>
            <w:r w:rsidR="008C213F">
              <w:rPr>
                <w:rFonts w:ascii="標楷體" w:eastAsia="標楷體" w:hAnsi="標楷體" w:hint="eastAsia"/>
                <w:b/>
                <w:sz w:val="32"/>
              </w:rPr>
              <w:t>。</w:t>
            </w:r>
          </w:p>
          <w:p w:rsidR="005A1B08" w:rsidRPr="002C4715" w:rsidRDefault="005A1B08" w:rsidP="005A1B08">
            <w:pPr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□我</w:t>
            </w:r>
            <w:r w:rsidR="00C14D68">
              <w:rPr>
                <w:rFonts w:ascii="標楷體" w:eastAsia="標楷體" w:hAnsi="標楷體" w:hint="eastAsia"/>
              </w:rPr>
              <w:t>了解這不是演講，而是需要</w:t>
            </w:r>
            <w:r w:rsidR="008C213F">
              <w:rPr>
                <w:rFonts w:ascii="標楷體" w:eastAsia="標楷體" w:hAnsi="標楷體" w:hint="eastAsia"/>
              </w:rPr>
              <w:t>分享的</w:t>
            </w:r>
            <w:r w:rsidR="00C14D68">
              <w:rPr>
                <w:rFonts w:ascii="標楷體" w:eastAsia="標楷體" w:hAnsi="標楷體" w:hint="eastAsia"/>
              </w:rPr>
              <w:t>團體，我願意主動參與</w:t>
            </w:r>
            <w:r w:rsidRPr="002C4715">
              <w:rPr>
                <w:rFonts w:ascii="標楷體" w:eastAsia="標楷體" w:hAnsi="標楷體" w:hint="eastAsia"/>
              </w:rPr>
              <w:t>，分享經驗。</w:t>
            </w:r>
          </w:p>
          <w:p w:rsidR="005A1B08" w:rsidRPr="002C4715" w:rsidRDefault="005A1B08" w:rsidP="005A1B08">
            <w:pPr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□我是自願來報名參加，而非被家人安排或強迫來參加。</w:t>
            </w:r>
          </w:p>
          <w:p w:rsidR="00DB55BE" w:rsidRDefault="005A1B08" w:rsidP="005A1B08">
            <w:pPr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□</w:t>
            </w:r>
            <w:r w:rsidR="006922DB" w:rsidRPr="002C4715">
              <w:rPr>
                <w:rFonts w:ascii="標楷體" w:eastAsia="標楷體" w:hAnsi="標楷體" w:hint="eastAsia"/>
              </w:rPr>
              <w:t>我</w:t>
            </w:r>
            <w:r w:rsidR="00C14D68">
              <w:rPr>
                <w:rFonts w:ascii="標楷體" w:eastAsia="標楷體" w:hAnsi="標楷體" w:hint="eastAsia"/>
              </w:rPr>
              <w:t>願意</w:t>
            </w:r>
            <w:r w:rsidR="006922DB" w:rsidRPr="002C4715">
              <w:rPr>
                <w:rFonts w:ascii="標楷體" w:eastAsia="標楷體" w:hAnsi="標楷體" w:hint="eastAsia"/>
              </w:rPr>
              <w:t>探討個人生活中的困擾，而不只是當旁觀者、見習生，觀摩別人或主持人處理問</w:t>
            </w:r>
          </w:p>
          <w:p w:rsidR="005A1B08" w:rsidRPr="002C4715" w:rsidRDefault="006922DB" w:rsidP="005A1B08">
            <w:pPr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題。</w:t>
            </w:r>
          </w:p>
          <w:p w:rsidR="00DB55BE" w:rsidRDefault="005A1B08" w:rsidP="00DB55BE">
            <w:pPr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□</w:t>
            </w:r>
            <w:r w:rsidR="006922DB" w:rsidRPr="002C4715">
              <w:rPr>
                <w:rFonts w:ascii="標楷體" w:eastAsia="標楷體" w:hAnsi="標楷體" w:hint="eastAsia"/>
              </w:rPr>
              <w:t>對我個人的問題，我瞭解</w:t>
            </w:r>
            <w:r w:rsidR="008C213F">
              <w:rPr>
                <w:rFonts w:ascii="標楷體" w:eastAsia="標楷體" w:hAnsi="標楷體" w:hint="eastAsia"/>
              </w:rPr>
              <w:t>帶領者並不能幫我改變遭遇，</w:t>
            </w:r>
            <w:r w:rsidR="00C14D68">
              <w:rPr>
                <w:rFonts w:ascii="標楷體" w:eastAsia="標楷體" w:hAnsi="標楷體" w:hint="eastAsia"/>
              </w:rPr>
              <w:t>但會協助我內省，透過</w:t>
            </w:r>
            <w:r w:rsidR="006922DB" w:rsidRPr="002C4715">
              <w:rPr>
                <w:rFonts w:ascii="標楷體" w:eastAsia="標楷體" w:hAnsi="標楷體" w:hint="eastAsia"/>
              </w:rPr>
              <w:t>改變自己</w:t>
            </w:r>
          </w:p>
          <w:p w:rsidR="005A1B08" w:rsidRPr="002C4715" w:rsidRDefault="006922DB" w:rsidP="00DB55BE">
            <w:pPr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的行為和想法來改善問題。</w:t>
            </w:r>
          </w:p>
          <w:p w:rsidR="005A1B08" w:rsidRPr="002C4715" w:rsidRDefault="005A1B08" w:rsidP="005A1B08">
            <w:pPr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□</w:t>
            </w:r>
            <w:r w:rsidR="006922DB" w:rsidRPr="002C4715">
              <w:rPr>
                <w:rFonts w:ascii="標楷體" w:eastAsia="標楷體" w:hAnsi="標楷體" w:hint="eastAsia"/>
              </w:rPr>
              <w:t>我願意尊重他人的隱私，同意為團體聽來的經驗保密。</w:t>
            </w:r>
          </w:p>
          <w:p w:rsidR="00DB55BE" w:rsidRDefault="005A1B08" w:rsidP="008C213F">
            <w:pPr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□</w:t>
            </w:r>
            <w:r w:rsidR="00C14D68">
              <w:rPr>
                <w:rFonts w:ascii="標楷體" w:eastAsia="標楷體" w:hAnsi="標楷體" w:hint="eastAsia"/>
              </w:rPr>
              <w:t>如果我有精神分裂症或妄想症的診斷，或目前</w:t>
            </w:r>
            <w:r w:rsidR="008C213F">
              <w:rPr>
                <w:rFonts w:ascii="標楷體" w:eastAsia="標楷體" w:hAnsi="標楷體" w:hint="eastAsia"/>
              </w:rPr>
              <w:t>正處於</w:t>
            </w:r>
            <w:r w:rsidR="006922DB" w:rsidRPr="002C4715">
              <w:rPr>
                <w:rFonts w:ascii="標楷體" w:eastAsia="標楷體" w:hAnsi="標楷體" w:hint="eastAsia"/>
              </w:rPr>
              <w:t>躁症發作期間，我瞭解這個團體並</w:t>
            </w:r>
          </w:p>
          <w:p w:rsidR="005A1B08" w:rsidRPr="002C4715" w:rsidRDefault="006922DB" w:rsidP="008C213F">
            <w:pPr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不適合我，也願意接受工作人員對我的另外安排。（無上述症狀者請打勾）</w:t>
            </w:r>
          </w:p>
          <w:p w:rsidR="00DB55BE" w:rsidRDefault="005A1B08" w:rsidP="00DB55BE">
            <w:pPr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□</w:t>
            </w:r>
            <w:r w:rsidR="008C213F">
              <w:rPr>
                <w:rFonts w:ascii="標楷體" w:eastAsia="標楷體" w:hAnsi="標楷體" w:hint="eastAsia"/>
              </w:rPr>
              <w:t>若於課程期間因部分原因，工作人員認為</w:t>
            </w:r>
            <w:r w:rsidR="006922DB" w:rsidRPr="002C4715">
              <w:rPr>
                <w:rFonts w:ascii="標楷體" w:eastAsia="標楷體" w:hAnsi="標楷體" w:hint="eastAsia"/>
              </w:rPr>
              <w:t>這個團體不適合我，我</w:t>
            </w:r>
            <w:r w:rsidR="008C213F">
              <w:rPr>
                <w:rFonts w:ascii="標楷體" w:eastAsia="標楷體" w:hAnsi="標楷體" w:hint="eastAsia"/>
              </w:rPr>
              <w:t>可以</w:t>
            </w:r>
            <w:r w:rsidR="006922DB" w:rsidRPr="002C4715">
              <w:rPr>
                <w:rFonts w:ascii="標楷體" w:eastAsia="標楷體" w:hAnsi="標楷體" w:hint="eastAsia"/>
              </w:rPr>
              <w:t>了解工作人員</w:t>
            </w:r>
            <w:r w:rsidR="008C213F">
              <w:rPr>
                <w:rFonts w:ascii="標楷體" w:eastAsia="標楷體" w:hAnsi="標楷體" w:hint="eastAsia"/>
              </w:rPr>
              <w:t>讓我</w:t>
            </w:r>
          </w:p>
          <w:p w:rsidR="005A1B08" w:rsidRPr="002C4715" w:rsidRDefault="008C213F" w:rsidP="00DB55BE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暫停團體，另建議其他</w:t>
            </w:r>
            <w:r w:rsidR="006922DB" w:rsidRPr="002C4715">
              <w:rPr>
                <w:rFonts w:ascii="標楷體" w:eastAsia="標楷體" w:hAnsi="標楷體" w:hint="eastAsia"/>
              </w:rPr>
              <w:t>適當的資源，我</w:t>
            </w:r>
            <w:r>
              <w:rPr>
                <w:rFonts w:ascii="標楷體" w:eastAsia="標楷體" w:hAnsi="標楷體" w:hint="eastAsia"/>
              </w:rPr>
              <w:t>將</w:t>
            </w:r>
            <w:r w:rsidR="006922DB" w:rsidRPr="002C4715">
              <w:rPr>
                <w:rFonts w:ascii="標楷體" w:eastAsia="標楷體" w:hAnsi="標楷體" w:hint="eastAsia"/>
              </w:rPr>
              <w:t>不會介意</w:t>
            </w:r>
            <w:r>
              <w:rPr>
                <w:rFonts w:ascii="標楷體" w:eastAsia="標楷體" w:hAnsi="標楷體" w:hint="eastAsia"/>
              </w:rPr>
              <w:t>此安排</w:t>
            </w:r>
            <w:r w:rsidR="006922DB" w:rsidRPr="002C4715">
              <w:rPr>
                <w:rFonts w:ascii="標楷體" w:eastAsia="標楷體" w:hAnsi="標楷體" w:hint="eastAsia"/>
              </w:rPr>
              <w:t>。</w:t>
            </w:r>
          </w:p>
        </w:tc>
      </w:tr>
      <w:tr w:rsidR="00F6087D" w:rsidTr="006278DA">
        <w:trPr>
          <w:trHeight w:val="600"/>
        </w:trPr>
        <w:tc>
          <w:tcPr>
            <w:tcW w:w="1242" w:type="dxa"/>
            <w:tcBorders>
              <w:left w:val="thickThinSmallGap" w:sz="24" w:space="0" w:color="auto"/>
            </w:tcBorders>
            <w:vAlign w:val="center"/>
          </w:tcPr>
          <w:p w:rsidR="00F6087D" w:rsidRPr="002C4715" w:rsidRDefault="002563FC" w:rsidP="002D1E42">
            <w:pPr>
              <w:jc w:val="center"/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3969" w:type="dxa"/>
            <w:gridSpan w:val="2"/>
            <w:vAlign w:val="center"/>
          </w:tcPr>
          <w:p w:rsidR="00F6087D" w:rsidRPr="002C4715" w:rsidRDefault="00F6087D" w:rsidP="002D1E4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6087D" w:rsidRPr="002C4715" w:rsidRDefault="002563FC" w:rsidP="002D1E42">
            <w:pPr>
              <w:jc w:val="center"/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性　　別</w:t>
            </w:r>
          </w:p>
        </w:tc>
        <w:tc>
          <w:tcPr>
            <w:tcW w:w="3173" w:type="dxa"/>
            <w:tcBorders>
              <w:right w:val="thinThickSmallGap" w:sz="24" w:space="0" w:color="auto"/>
            </w:tcBorders>
            <w:vAlign w:val="center"/>
          </w:tcPr>
          <w:p w:rsidR="00F6087D" w:rsidRPr="002C4715" w:rsidRDefault="002D1E42" w:rsidP="002D1E42">
            <w:pPr>
              <w:jc w:val="both"/>
              <w:rPr>
                <w:rFonts w:ascii="標楷體" w:eastAsia="標楷體" w:hAnsi="標楷體"/>
              </w:rPr>
            </w:pPr>
            <w:r w:rsidRPr="002D1E42">
              <w:rPr>
                <w:rFonts w:ascii="標楷體" w:eastAsia="標楷體" w:hAnsi="標楷體" w:hint="eastAsia"/>
              </w:rPr>
              <w:t>□男□女</w:t>
            </w:r>
          </w:p>
        </w:tc>
      </w:tr>
      <w:tr w:rsidR="002D1E42" w:rsidTr="006278DA">
        <w:trPr>
          <w:trHeight w:val="552"/>
        </w:trPr>
        <w:tc>
          <w:tcPr>
            <w:tcW w:w="1242" w:type="dxa"/>
            <w:tcBorders>
              <w:left w:val="thickThinSmallGap" w:sz="24" w:space="0" w:color="auto"/>
            </w:tcBorders>
            <w:vAlign w:val="center"/>
          </w:tcPr>
          <w:p w:rsidR="002D1E42" w:rsidRPr="002C4715" w:rsidRDefault="002D1E42" w:rsidP="002D1E42">
            <w:pPr>
              <w:jc w:val="center"/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年　　齡</w:t>
            </w:r>
          </w:p>
        </w:tc>
        <w:tc>
          <w:tcPr>
            <w:tcW w:w="8560" w:type="dxa"/>
            <w:gridSpan w:val="4"/>
            <w:tcBorders>
              <w:right w:val="thinThickSmallGap" w:sz="24" w:space="0" w:color="auto"/>
            </w:tcBorders>
            <w:vAlign w:val="center"/>
          </w:tcPr>
          <w:p w:rsidR="002D1E42" w:rsidRPr="002C4715" w:rsidRDefault="002D1E42" w:rsidP="002D1E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□24歲（含）以下 □25-34歲 □35-44歲 □45-54歲 □55-64歲 □65歲以上</w:t>
            </w:r>
          </w:p>
        </w:tc>
      </w:tr>
      <w:tr w:rsidR="00F6087D" w:rsidTr="006278DA">
        <w:trPr>
          <w:trHeight w:val="560"/>
        </w:trPr>
        <w:tc>
          <w:tcPr>
            <w:tcW w:w="1242" w:type="dxa"/>
            <w:tcBorders>
              <w:left w:val="thickThinSmallGap" w:sz="24" w:space="0" w:color="auto"/>
            </w:tcBorders>
            <w:vAlign w:val="center"/>
          </w:tcPr>
          <w:p w:rsidR="00F6087D" w:rsidRPr="002C4715" w:rsidRDefault="002D1E42" w:rsidP="002D1E42">
            <w:pPr>
              <w:jc w:val="center"/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3969" w:type="dxa"/>
            <w:gridSpan w:val="2"/>
            <w:vAlign w:val="center"/>
          </w:tcPr>
          <w:p w:rsidR="00F6087D" w:rsidRPr="002C4715" w:rsidRDefault="002D1E42" w:rsidP="002D1E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□國中以下 □高中職 □大學（專） □碩士以上</w:t>
            </w:r>
          </w:p>
        </w:tc>
        <w:tc>
          <w:tcPr>
            <w:tcW w:w="1418" w:type="dxa"/>
            <w:vAlign w:val="center"/>
          </w:tcPr>
          <w:p w:rsidR="00F6087D" w:rsidRPr="002C4715" w:rsidRDefault="002563FC" w:rsidP="002D1E42">
            <w:pPr>
              <w:jc w:val="center"/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職　　稱</w:t>
            </w:r>
          </w:p>
        </w:tc>
        <w:tc>
          <w:tcPr>
            <w:tcW w:w="3173" w:type="dxa"/>
            <w:tcBorders>
              <w:right w:val="thinThickSmallGap" w:sz="24" w:space="0" w:color="auto"/>
            </w:tcBorders>
            <w:vAlign w:val="center"/>
          </w:tcPr>
          <w:p w:rsidR="00F6087D" w:rsidRPr="002C4715" w:rsidRDefault="00F6087D" w:rsidP="002D1E4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087D" w:rsidTr="006278DA">
        <w:trPr>
          <w:trHeight w:val="1051"/>
        </w:trPr>
        <w:tc>
          <w:tcPr>
            <w:tcW w:w="1242" w:type="dxa"/>
            <w:tcBorders>
              <w:left w:val="thickThinSmallGap" w:sz="24" w:space="0" w:color="auto"/>
            </w:tcBorders>
            <w:vAlign w:val="center"/>
          </w:tcPr>
          <w:p w:rsidR="00F6087D" w:rsidRPr="002C4715" w:rsidRDefault="002563FC" w:rsidP="002D1E42">
            <w:pPr>
              <w:jc w:val="center"/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連絡</w:t>
            </w:r>
            <w:r w:rsidR="002D1E42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8560" w:type="dxa"/>
            <w:gridSpan w:val="4"/>
            <w:tcBorders>
              <w:right w:val="thinThickSmallGap" w:sz="24" w:space="0" w:color="auto"/>
            </w:tcBorders>
            <w:vAlign w:val="center"/>
          </w:tcPr>
          <w:p w:rsidR="006278DA" w:rsidRPr="002C4715" w:rsidRDefault="006278DA" w:rsidP="006278DA">
            <w:pPr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（日）　　　　　　　　　　　（夜）</w:t>
            </w:r>
          </w:p>
          <w:p w:rsidR="002D1E42" w:rsidRDefault="002D1E42" w:rsidP="002D1E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  <w:p w:rsidR="002563FC" w:rsidRPr="002C4715" w:rsidRDefault="002563FC" w:rsidP="002D1E42">
            <w:pPr>
              <w:jc w:val="both"/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E-mail</w:t>
            </w:r>
            <w:r w:rsidR="007E0B59" w:rsidRPr="002C4715">
              <w:rPr>
                <w:rFonts w:ascii="標楷體" w:eastAsia="標楷體" w:hAnsi="標楷體" w:hint="eastAsia"/>
              </w:rPr>
              <w:t>：</w:t>
            </w:r>
          </w:p>
        </w:tc>
      </w:tr>
      <w:tr w:rsidR="002D1E42" w:rsidTr="006278DA">
        <w:trPr>
          <w:trHeight w:val="842"/>
        </w:trPr>
        <w:tc>
          <w:tcPr>
            <w:tcW w:w="2093" w:type="dxa"/>
            <w:gridSpan w:val="2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2D1E42" w:rsidRPr="002C4715" w:rsidRDefault="002D1E42" w:rsidP="002D1E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工作、設籍、居住或孩子學區為</w:t>
            </w:r>
          </w:p>
        </w:tc>
        <w:tc>
          <w:tcPr>
            <w:tcW w:w="7709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D1E42" w:rsidRPr="002C4715" w:rsidRDefault="002D1E42" w:rsidP="002D1E4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□大安區 □信義區 □文山區 □其他：﹍﹍﹍﹍﹍﹍﹍</w:t>
            </w:r>
          </w:p>
        </w:tc>
      </w:tr>
      <w:tr w:rsidR="002D1E42" w:rsidTr="006278DA">
        <w:trPr>
          <w:trHeight w:val="2130"/>
        </w:trPr>
        <w:tc>
          <w:tcPr>
            <w:tcW w:w="2093" w:type="dxa"/>
            <w:gridSpan w:val="2"/>
            <w:tcBorders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D1E42" w:rsidRPr="002C4715" w:rsidRDefault="002D1E42" w:rsidP="002D1E42">
            <w:pPr>
              <w:jc w:val="both"/>
              <w:rPr>
                <w:rFonts w:ascii="標楷體" w:eastAsia="標楷體" w:hAnsi="標楷體"/>
              </w:rPr>
            </w:pPr>
            <w:r w:rsidRPr="002C4715">
              <w:rPr>
                <w:rFonts w:ascii="標楷體" w:eastAsia="標楷體" w:hAnsi="標楷體" w:hint="eastAsia"/>
              </w:rPr>
              <w:t>對活動的期待</w:t>
            </w:r>
          </w:p>
        </w:tc>
        <w:tc>
          <w:tcPr>
            <w:tcW w:w="7709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D1E42" w:rsidRPr="002C4715" w:rsidRDefault="002D1E42" w:rsidP="00E17EE2">
            <w:pPr>
              <w:rPr>
                <w:rFonts w:ascii="標楷體" w:eastAsia="標楷體" w:hAnsi="標楷體"/>
              </w:rPr>
            </w:pPr>
          </w:p>
        </w:tc>
      </w:tr>
    </w:tbl>
    <w:p w:rsidR="007C4206" w:rsidRPr="00224663" w:rsidRDefault="007C4206" w:rsidP="007C4206"/>
    <w:p w:rsidR="00940AD2" w:rsidRDefault="00940AD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940AD2" w:rsidSect="00940AD2">
      <w:headerReference w:type="default" r:id="rId7"/>
      <w:footerReference w:type="even" r:id="rId8"/>
      <w:footerReference w:type="default" r:id="rId9"/>
      <w:type w:val="continuous"/>
      <w:pgSz w:w="11906" w:h="16838"/>
      <w:pgMar w:top="1440" w:right="1080" w:bottom="1440" w:left="1080" w:header="719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207" w:rsidRDefault="00105207">
      <w:r>
        <w:separator/>
      </w:r>
    </w:p>
  </w:endnote>
  <w:endnote w:type="continuationSeparator" w:id="1">
    <w:p w:rsidR="00105207" w:rsidRDefault="00105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粗隸"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083" w:rsidRDefault="00FA3C91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9108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91083" w:rsidRDefault="0049108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083" w:rsidRPr="002B0A45" w:rsidRDefault="00FA3C91" w:rsidP="00FD448C">
    <w:pPr>
      <w:pStyle w:val="a8"/>
      <w:tabs>
        <w:tab w:val="left" w:pos="9180"/>
      </w:tabs>
      <w:ind w:right="180"/>
      <w:jc w:val="both"/>
      <w:rPr>
        <w:rFonts w:ascii="Arial" w:hAnsi="Arial" w:cs="Arial"/>
        <w:color w:val="FF9900"/>
        <w:sz w:val="16"/>
        <w:szCs w:val="16"/>
      </w:rPr>
    </w:pPr>
    <w:r>
      <w:rPr>
        <w:rFonts w:ascii="Arial" w:hAnsi="Arial" w:cs="Arial"/>
        <w:noProof/>
        <w:color w:val="FF9900"/>
        <w:sz w:val="16"/>
        <w:szCs w:val="16"/>
      </w:rPr>
      <w:pict>
        <v:line id="Line 1033" o:spid="_x0000_s4097" style="position:absolute;left:0;text-align:left;z-index:251657216;visibility:visible" from="0,12.65pt" to="46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" strokecolor="#f60" strokeweight="1.5pt">
          <w10:anchorlock/>
        </v:line>
      </w:pict>
    </w:r>
    <w:r w:rsidR="002B0A45" w:rsidRPr="002B0A45">
      <w:rPr>
        <w:rFonts w:ascii="Arial" w:hAnsi="Arial" w:cs="Arial" w:hint="eastAsia"/>
        <w:color w:val="FF9900"/>
        <w:sz w:val="16"/>
        <w:szCs w:val="16"/>
      </w:rPr>
      <w:t>呂旭立紀念文教基金會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207" w:rsidRDefault="00105207">
      <w:r>
        <w:separator/>
      </w:r>
    </w:p>
  </w:footnote>
  <w:footnote w:type="continuationSeparator" w:id="1">
    <w:p w:rsidR="00105207" w:rsidRDefault="00105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90" w:rsidRPr="00851BB6" w:rsidRDefault="005D0D23" w:rsidP="00FD448C">
    <w:pPr>
      <w:ind w:leftChars="75" w:left="180"/>
      <w:jc w:val="both"/>
      <w:rPr>
        <w:sz w:val="18"/>
        <w:szCs w:val="18"/>
      </w:rPr>
    </w:pPr>
    <w:r w:rsidRPr="00FD448C">
      <w:rPr>
        <w:rFonts w:hint="eastAsia"/>
        <w:b/>
        <w:noProof/>
        <w:szCs w:val="24"/>
      </w:rPr>
      <w:drawing>
        <wp:inline distT="0" distB="0" distL="0" distR="0">
          <wp:extent cx="2228850" cy="590550"/>
          <wp:effectExtent l="0" t="0" r="0" b="0"/>
          <wp:docPr id="2" name="圖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noProof/>
        <w:szCs w:val="24"/>
      </w:rPr>
      <w:drawing>
        <wp:inline distT="0" distB="0" distL="0" distR="0">
          <wp:extent cx="485775" cy="485775"/>
          <wp:effectExtent l="0" t="0" r="9525" b="9525"/>
          <wp:docPr id="3" name="圖片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1083" w:rsidRDefault="00FA3C91">
    <w:pPr>
      <w:pStyle w:val="a9"/>
    </w:pPr>
    <w:r>
      <w:rPr>
        <w:noProof/>
      </w:rPr>
    </w:r>
    <w:r>
      <w:rPr>
        <w:noProof/>
      </w:rPr>
      <w:pict>
        <v:group id="畫布 1027" o:spid="_x0000_s4098" editas="canvas" style="width:549.8pt;height:18pt;mso-position-horizontal-relative:char;mso-position-vertical-relative:line" coordsize="69824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00" type="#_x0000_t75" style="position:absolute;width:69824;height:2286;visibility:visible">
            <v:fill o:detectmouseclick="t"/>
            <v:path o:connecttype="none"/>
          </v:shape>
          <v:line id="Line 1029" o:spid="_x0000_s4099" style="position:absolute;visibility:visible" from="0,1054" to="59436,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82ZcIAAADaAAAADwAAAGRycy9kb3ducmV2LnhtbESPQWvCQBSE70L/w/IKvemmQaRE19AW&#10;JHpsWorHR/aZjWbfLtlVU3+9Wyj0OMzMN8yqHG0vLjSEzrGC51kGgrhxuuNWwdfnZvoCIkRkjb1j&#10;UvBDAcr1w2SFhXZX/qBLHVuRIBwKVGBi9IWUoTFkMcycJ07ewQ0WY5JDK/WA1wS3vcyzbCEtdpwW&#10;DHp6N9Sc6rNNlNrvD/r77VZ5v9stMq6OJq+UenocX5cgIo3xP/zX3moFc/i9km6AX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482ZcIAAADaAAAADwAAAAAAAAAAAAAA&#10;AAChAgAAZHJzL2Rvd25yZXYueG1sUEsFBgAAAAAEAAQA+QAAAJADAAAAAA==&#10;" strokecolor="#f60" strokeweight="1.5pt"/>
          <w10:wrap type="non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3C6"/>
    <w:multiLevelType w:val="hybridMultilevel"/>
    <w:tmpl w:val="BDFE2C8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84914A6"/>
    <w:multiLevelType w:val="hybridMultilevel"/>
    <w:tmpl w:val="C2EC7EF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C70624A"/>
    <w:multiLevelType w:val="hybridMultilevel"/>
    <w:tmpl w:val="01A226D2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>
    <w:nsid w:val="0DF364D7"/>
    <w:multiLevelType w:val="hybridMultilevel"/>
    <w:tmpl w:val="BC4083F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6BC4EF7"/>
    <w:multiLevelType w:val="multilevel"/>
    <w:tmpl w:val="5240B610"/>
    <w:lvl w:ilvl="0">
      <w:start w:val="1"/>
      <w:numFmt w:val="taiwaneseCountingThousand"/>
      <w:suff w:val="nothing"/>
      <w:lvlText w:val="第%1條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nothing"/>
      <w:lvlText w:val="%2.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5">
    <w:nsid w:val="22AB3D16"/>
    <w:multiLevelType w:val="hybridMultilevel"/>
    <w:tmpl w:val="5602EB60"/>
    <w:lvl w:ilvl="0" w:tplc="A2449E5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E1C1C7F"/>
    <w:multiLevelType w:val="hybridMultilevel"/>
    <w:tmpl w:val="E8D24C92"/>
    <w:lvl w:ilvl="0" w:tplc="A2449E5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8B114A2"/>
    <w:multiLevelType w:val="hybridMultilevel"/>
    <w:tmpl w:val="5D10B1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E114EF5"/>
    <w:multiLevelType w:val="hybridMultilevel"/>
    <w:tmpl w:val="E75C5D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F391FBC"/>
    <w:multiLevelType w:val="hybridMultilevel"/>
    <w:tmpl w:val="2012B610"/>
    <w:lvl w:ilvl="0" w:tplc="E56AB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A82E05"/>
    <w:multiLevelType w:val="hybridMultilevel"/>
    <w:tmpl w:val="50449A1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BD86A1C"/>
    <w:multiLevelType w:val="hybridMultilevel"/>
    <w:tmpl w:val="E266E1E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1"/>
  <w:activeWritingStyle w:appName="MSWord" w:lang="zh-TW" w:vendorID="64" w:dllVersion="131077" w:nlCheck="1" w:checkStyle="1"/>
  <w:attachedTemplate r:id="rId1"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21256"/>
    <w:rsid w:val="00007D78"/>
    <w:rsid w:val="000247BD"/>
    <w:rsid w:val="0003054C"/>
    <w:rsid w:val="00036545"/>
    <w:rsid w:val="0003703A"/>
    <w:rsid w:val="00056801"/>
    <w:rsid w:val="00062322"/>
    <w:rsid w:val="000633A2"/>
    <w:rsid w:val="000646C9"/>
    <w:rsid w:val="00070F9D"/>
    <w:rsid w:val="000731CC"/>
    <w:rsid w:val="000A410B"/>
    <w:rsid w:val="000B03ED"/>
    <w:rsid w:val="000B1641"/>
    <w:rsid w:val="000B7CE9"/>
    <w:rsid w:val="000D5D97"/>
    <w:rsid w:val="00105207"/>
    <w:rsid w:val="00113B63"/>
    <w:rsid w:val="00116313"/>
    <w:rsid w:val="00121256"/>
    <w:rsid w:val="00125772"/>
    <w:rsid w:val="0014435E"/>
    <w:rsid w:val="00154F8B"/>
    <w:rsid w:val="0016504D"/>
    <w:rsid w:val="00165FD0"/>
    <w:rsid w:val="001710DF"/>
    <w:rsid w:val="00171D69"/>
    <w:rsid w:val="00175E59"/>
    <w:rsid w:val="00187465"/>
    <w:rsid w:val="00193CB2"/>
    <w:rsid w:val="00197EAC"/>
    <w:rsid w:val="001C7508"/>
    <w:rsid w:val="001D00BC"/>
    <w:rsid w:val="001F773D"/>
    <w:rsid w:val="00203B4A"/>
    <w:rsid w:val="00203F2D"/>
    <w:rsid w:val="0022353C"/>
    <w:rsid w:val="00225110"/>
    <w:rsid w:val="002408D4"/>
    <w:rsid w:val="00247C3F"/>
    <w:rsid w:val="002563FC"/>
    <w:rsid w:val="00262112"/>
    <w:rsid w:val="00262B6C"/>
    <w:rsid w:val="00266AE2"/>
    <w:rsid w:val="00282A48"/>
    <w:rsid w:val="0029736C"/>
    <w:rsid w:val="002A3C31"/>
    <w:rsid w:val="002B0A45"/>
    <w:rsid w:val="002C0431"/>
    <w:rsid w:val="002C4715"/>
    <w:rsid w:val="002C7A19"/>
    <w:rsid w:val="002C7E2F"/>
    <w:rsid w:val="002D1E42"/>
    <w:rsid w:val="002F2AF3"/>
    <w:rsid w:val="002F43AF"/>
    <w:rsid w:val="00301997"/>
    <w:rsid w:val="003036FE"/>
    <w:rsid w:val="00316565"/>
    <w:rsid w:val="00326A4E"/>
    <w:rsid w:val="00373E94"/>
    <w:rsid w:val="00381C47"/>
    <w:rsid w:val="0038314D"/>
    <w:rsid w:val="00387D80"/>
    <w:rsid w:val="0039182A"/>
    <w:rsid w:val="00394104"/>
    <w:rsid w:val="003944D8"/>
    <w:rsid w:val="003A389D"/>
    <w:rsid w:val="003A683F"/>
    <w:rsid w:val="003B04ED"/>
    <w:rsid w:val="003B0BEA"/>
    <w:rsid w:val="003B357F"/>
    <w:rsid w:val="003B416D"/>
    <w:rsid w:val="003C1CEC"/>
    <w:rsid w:val="003C2C1B"/>
    <w:rsid w:val="003C7266"/>
    <w:rsid w:val="003E6B83"/>
    <w:rsid w:val="003E7DB6"/>
    <w:rsid w:val="003F2C92"/>
    <w:rsid w:val="00400F66"/>
    <w:rsid w:val="00406ACE"/>
    <w:rsid w:val="00407AFD"/>
    <w:rsid w:val="0042167E"/>
    <w:rsid w:val="0042246A"/>
    <w:rsid w:val="0042759F"/>
    <w:rsid w:val="00430DC0"/>
    <w:rsid w:val="00450285"/>
    <w:rsid w:val="004627D2"/>
    <w:rsid w:val="00472320"/>
    <w:rsid w:val="00491083"/>
    <w:rsid w:val="00491FE9"/>
    <w:rsid w:val="004B651E"/>
    <w:rsid w:val="004C6CEE"/>
    <w:rsid w:val="004D7372"/>
    <w:rsid w:val="004E3051"/>
    <w:rsid w:val="004F5993"/>
    <w:rsid w:val="004F61B3"/>
    <w:rsid w:val="0050173A"/>
    <w:rsid w:val="0050676B"/>
    <w:rsid w:val="00523F78"/>
    <w:rsid w:val="005271E6"/>
    <w:rsid w:val="00531246"/>
    <w:rsid w:val="005403BD"/>
    <w:rsid w:val="00574DF8"/>
    <w:rsid w:val="00577E25"/>
    <w:rsid w:val="00590561"/>
    <w:rsid w:val="005A1B08"/>
    <w:rsid w:val="005A74F5"/>
    <w:rsid w:val="005B1DB4"/>
    <w:rsid w:val="005C0117"/>
    <w:rsid w:val="005C08B8"/>
    <w:rsid w:val="005C6635"/>
    <w:rsid w:val="005D0D23"/>
    <w:rsid w:val="005E1E6F"/>
    <w:rsid w:val="005E41E0"/>
    <w:rsid w:val="005E4AA8"/>
    <w:rsid w:val="005F2123"/>
    <w:rsid w:val="005F2BA5"/>
    <w:rsid w:val="005F4D62"/>
    <w:rsid w:val="005F4F2E"/>
    <w:rsid w:val="00606DB0"/>
    <w:rsid w:val="00607D01"/>
    <w:rsid w:val="00607DA7"/>
    <w:rsid w:val="006124DE"/>
    <w:rsid w:val="006278DA"/>
    <w:rsid w:val="00644283"/>
    <w:rsid w:val="006452AD"/>
    <w:rsid w:val="00652550"/>
    <w:rsid w:val="00662D8A"/>
    <w:rsid w:val="00673287"/>
    <w:rsid w:val="00690AE2"/>
    <w:rsid w:val="006922DB"/>
    <w:rsid w:val="006943BE"/>
    <w:rsid w:val="006A4418"/>
    <w:rsid w:val="006A4898"/>
    <w:rsid w:val="006B04E0"/>
    <w:rsid w:val="006E4FFB"/>
    <w:rsid w:val="006E6D81"/>
    <w:rsid w:val="006F0DF8"/>
    <w:rsid w:val="006F333B"/>
    <w:rsid w:val="007014C8"/>
    <w:rsid w:val="00705BA5"/>
    <w:rsid w:val="00707E4F"/>
    <w:rsid w:val="00723372"/>
    <w:rsid w:val="007316C9"/>
    <w:rsid w:val="007322E1"/>
    <w:rsid w:val="007404ED"/>
    <w:rsid w:val="0074369B"/>
    <w:rsid w:val="007443B3"/>
    <w:rsid w:val="00750FD3"/>
    <w:rsid w:val="0076185B"/>
    <w:rsid w:val="00781D7B"/>
    <w:rsid w:val="00786BC9"/>
    <w:rsid w:val="00790773"/>
    <w:rsid w:val="007979DB"/>
    <w:rsid w:val="007A3C60"/>
    <w:rsid w:val="007A6A45"/>
    <w:rsid w:val="007B23AA"/>
    <w:rsid w:val="007B4D2A"/>
    <w:rsid w:val="007B64E6"/>
    <w:rsid w:val="007C4206"/>
    <w:rsid w:val="007E0B59"/>
    <w:rsid w:val="00801274"/>
    <w:rsid w:val="00805FE3"/>
    <w:rsid w:val="0081095C"/>
    <w:rsid w:val="00847A6F"/>
    <w:rsid w:val="0085033D"/>
    <w:rsid w:val="00851BB6"/>
    <w:rsid w:val="008602E3"/>
    <w:rsid w:val="00866039"/>
    <w:rsid w:val="00870E0A"/>
    <w:rsid w:val="008715CF"/>
    <w:rsid w:val="00875DA8"/>
    <w:rsid w:val="008815D7"/>
    <w:rsid w:val="008913BB"/>
    <w:rsid w:val="008A1F61"/>
    <w:rsid w:val="008B21AD"/>
    <w:rsid w:val="008B4D98"/>
    <w:rsid w:val="008B5676"/>
    <w:rsid w:val="008B7006"/>
    <w:rsid w:val="008C213F"/>
    <w:rsid w:val="008C5CBC"/>
    <w:rsid w:val="008C62D7"/>
    <w:rsid w:val="008E6C01"/>
    <w:rsid w:val="0093558E"/>
    <w:rsid w:val="009355DE"/>
    <w:rsid w:val="00940AD2"/>
    <w:rsid w:val="009439B9"/>
    <w:rsid w:val="00947384"/>
    <w:rsid w:val="009511A0"/>
    <w:rsid w:val="00955E1B"/>
    <w:rsid w:val="0096210E"/>
    <w:rsid w:val="0097319E"/>
    <w:rsid w:val="009819AB"/>
    <w:rsid w:val="00983AF6"/>
    <w:rsid w:val="00983F5C"/>
    <w:rsid w:val="0099792D"/>
    <w:rsid w:val="009A0C8D"/>
    <w:rsid w:val="009B0499"/>
    <w:rsid w:val="009B1329"/>
    <w:rsid w:val="009B2542"/>
    <w:rsid w:val="009C057D"/>
    <w:rsid w:val="009C21D5"/>
    <w:rsid w:val="009E09D9"/>
    <w:rsid w:val="009F2DA5"/>
    <w:rsid w:val="00A116EF"/>
    <w:rsid w:val="00A170DF"/>
    <w:rsid w:val="00A252CE"/>
    <w:rsid w:val="00A30B19"/>
    <w:rsid w:val="00A34A38"/>
    <w:rsid w:val="00A4394C"/>
    <w:rsid w:val="00A45782"/>
    <w:rsid w:val="00A4730B"/>
    <w:rsid w:val="00A71969"/>
    <w:rsid w:val="00A82038"/>
    <w:rsid w:val="00A96936"/>
    <w:rsid w:val="00AA1780"/>
    <w:rsid w:val="00AB18D8"/>
    <w:rsid w:val="00AB48DE"/>
    <w:rsid w:val="00AB506D"/>
    <w:rsid w:val="00AB5F90"/>
    <w:rsid w:val="00AC490A"/>
    <w:rsid w:val="00AC7EF2"/>
    <w:rsid w:val="00AD34A0"/>
    <w:rsid w:val="00AD35E9"/>
    <w:rsid w:val="00AF4AD2"/>
    <w:rsid w:val="00B10824"/>
    <w:rsid w:val="00B24EF9"/>
    <w:rsid w:val="00B34F53"/>
    <w:rsid w:val="00B4031B"/>
    <w:rsid w:val="00B45C36"/>
    <w:rsid w:val="00B5365A"/>
    <w:rsid w:val="00B6391A"/>
    <w:rsid w:val="00B7502F"/>
    <w:rsid w:val="00B91230"/>
    <w:rsid w:val="00B93AE9"/>
    <w:rsid w:val="00BA6C8A"/>
    <w:rsid w:val="00BB4695"/>
    <w:rsid w:val="00BB662E"/>
    <w:rsid w:val="00BC1DC0"/>
    <w:rsid w:val="00BD25A9"/>
    <w:rsid w:val="00BE60D1"/>
    <w:rsid w:val="00BF0412"/>
    <w:rsid w:val="00C00F4C"/>
    <w:rsid w:val="00C10246"/>
    <w:rsid w:val="00C14D68"/>
    <w:rsid w:val="00C3439F"/>
    <w:rsid w:val="00C5692D"/>
    <w:rsid w:val="00C5713C"/>
    <w:rsid w:val="00C57483"/>
    <w:rsid w:val="00C62860"/>
    <w:rsid w:val="00C655F7"/>
    <w:rsid w:val="00C67A16"/>
    <w:rsid w:val="00C739A1"/>
    <w:rsid w:val="00C87162"/>
    <w:rsid w:val="00C91091"/>
    <w:rsid w:val="00CA2557"/>
    <w:rsid w:val="00CA6987"/>
    <w:rsid w:val="00CB12AB"/>
    <w:rsid w:val="00CC0E7F"/>
    <w:rsid w:val="00CE2E0D"/>
    <w:rsid w:val="00CE5338"/>
    <w:rsid w:val="00D11917"/>
    <w:rsid w:val="00D338D0"/>
    <w:rsid w:val="00D34F24"/>
    <w:rsid w:val="00D46067"/>
    <w:rsid w:val="00D47E81"/>
    <w:rsid w:val="00D50980"/>
    <w:rsid w:val="00D538AF"/>
    <w:rsid w:val="00D6074A"/>
    <w:rsid w:val="00D60DAA"/>
    <w:rsid w:val="00D61FEE"/>
    <w:rsid w:val="00D65A32"/>
    <w:rsid w:val="00D77F14"/>
    <w:rsid w:val="00D834D0"/>
    <w:rsid w:val="00D84C88"/>
    <w:rsid w:val="00D84E80"/>
    <w:rsid w:val="00D87C7D"/>
    <w:rsid w:val="00D94ED2"/>
    <w:rsid w:val="00DA29A7"/>
    <w:rsid w:val="00DB34D5"/>
    <w:rsid w:val="00DB3B79"/>
    <w:rsid w:val="00DB55BE"/>
    <w:rsid w:val="00DB7358"/>
    <w:rsid w:val="00DC0C7E"/>
    <w:rsid w:val="00DC451D"/>
    <w:rsid w:val="00DD19B7"/>
    <w:rsid w:val="00DE1071"/>
    <w:rsid w:val="00DE1C04"/>
    <w:rsid w:val="00DE32C4"/>
    <w:rsid w:val="00DE70D0"/>
    <w:rsid w:val="00E003E0"/>
    <w:rsid w:val="00E13E47"/>
    <w:rsid w:val="00E17832"/>
    <w:rsid w:val="00E17EE2"/>
    <w:rsid w:val="00E24014"/>
    <w:rsid w:val="00E31E90"/>
    <w:rsid w:val="00E3758F"/>
    <w:rsid w:val="00E4169D"/>
    <w:rsid w:val="00E46ACF"/>
    <w:rsid w:val="00E56361"/>
    <w:rsid w:val="00E60830"/>
    <w:rsid w:val="00E637DF"/>
    <w:rsid w:val="00E640FC"/>
    <w:rsid w:val="00E91BA7"/>
    <w:rsid w:val="00E91EC4"/>
    <w:rsid w:val="00E94EB7"/>
    <w:rsid w:val="00EB058B"/>
    <w:rsid w:val="00EB1A88"/>
    <w:rsid w:val="00EB7BA0"/>
    <w:rsid w:val="00EB7F1B"/>
    <w:rsid w:val="00ED41BB"/>
    <w:rsid w:val="00ED4346"/>
    <w:rsid w:val="00ED616B"/>
    <w:rsid w:val="00EF112B"/>
    <w:rsid w:val="00F04CFB"/>
    <w:rsid w:val="00F132D8"/>
    <w:rsid w:val="00F2708A"/>
    <w:rsid w:val="00F303DD"/>
    <w:rsid w:val="00F3164E"/>
    <w:rsid w:val="00F31719"/>
    <w:rsid w:val="00F36E21"/>
    <w:rsid w:val="00F36F0D"/>
    <w:rsid w:val="00F373AA"/>
    <w:rsid w:val="00F419D6"/>
    <w:rsid w:val="00F60109"/>
    <w:rsid w:val="00F6087D"/>
    <w:rsid w:val="00F64B9F"/>
    <w:rsid w:val="00F66CE7"/>
    <w:rsid w:val="00F7491B"/>
    <w:rsid w:val="00F80245"/>
    <w:rsid w:val="00F85C7C"/>
    <w:rsid w:val="00F96008"/>
    <w:rsid w:val="00F96F44"/>
    <w:rsid w:val="00FA3C91"/>
    <w:rsid w:val="00FB0226"/>
    <w:rsid w:val="00FC7506"/>
    <w:rsid w:val="00FD448C"/>
    <w:rsid w:val="00FE0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230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FA3C91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rsid w:val="00FA3C91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rsid w:val="00FA3C91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rsid w:val="00FA3C91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rsid w:val="00FA3C91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rsid w:val="00FA3C91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rsid w:val="00FA3C91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rsid w:val="00FA3C91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rsid w:val="00FA3C91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FA3C91"/>
    <w:pPr>
      <w:ind w:left="480"/>
    </w:pPr>
  </w:style>
  <w:style w:type="paragraph" w:styleId="a4">
    <w:name w:val="Block Text"/>
    <w:basedOn w:val="a"/>
    <w:rsid w:val="00FA3C91"/>
    <w:pPr>
      <w:ind w:left="113" w:right="113"/>
    </w:pPr>
    <w:rPr>
      <w:rFonts w:ascii="文鼎中粗隸" w:eastAsia="文鼎中粗隸"/>
      <w:b/>
      <w:spacing w:val="22"/>
      <w:kern w:val="16"/>
      <w:sz w:val="36"/>
    </w:rPr>
  </w:style>
  <w:style w:type="paragraph" w:styleId="Web">
    <w:name w:val="Normal (Web)"/>
    <w:basedOn w:val="a"/>
    <w:rsid w:val="00FA3C91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styleId="a5">
    <w:name w:val="Strong"/>
    <w:uiPriority w:val="22"/>
    <w:qFormat/>
    <w:rsid w:val="00FA3C91"/>
    <w:rPr>
      <w:b/>
      <w:bCs/>
    </w:rPr>
  </w:style>
  <w:style w:type="paragraph" w:styleId="a6">
    <w:name w:val="Body Text Indent"/>
    <w:basedOn w:val="a"/>
    <w:rsid w:val="00FA3C91"/>
    <w:pPr>
      <w:ind w:left="900" w:hangingChars="375" w:hanging="900"/>
    </w:pPr>
  </w:style>
  <w:style w:type="paragraph" w:styleId="20">
    <w:name w:val="Body Text Indent 2"/>
    <w:basedOn w:val="a"/>
    <w:rsid w:val="00FA3C91"/>
    <w:pPr>
      <w:ind w:left="-28"/>
      <w:jc w:val="right"/>
    </w:pPr>
    <w:rPr>
      <w:rFonts w:ascii="Courier New" w:eastAsia="華康中黑體" w:hAnsi="Courier New" w:cs="Courier New"/>
      <w:spacing w:val="26"/>
      <w:kern w:val="16"/>
      <w:sz w:val="18"/>
    </w:rPr>
  </w:style>
  <w:style w:type="character" w:styleId="a7">
    <w:name w:val="Hyperlink"/>
    <w:rsid w:val="00FA3C91"/>
    <w:rPr>
      <w:color w:val="0000FF"/>
      <w:u w:val="single"/>
    </w:rPr>
  </w:style>
  <w:style w:type="paragraph" w:customStyle="1" w:styleId="DefaultText">
    <w:name w:val="Default Text"/>
    <w:rsid w:val="00FA3C91"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styleId="a8">
    <w:name w:val="footer"/>
    <w:basedOn w:val="a"/>
    <w:rsid w:val="00FA3C9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header"/>
    <w:basedOn w:val="a"/>
    <w:rsid w:val="00FA3C9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Date"/>
    <w:basedOn w:val="a"/>
    <w:next w:val="a"/>
    <w:rsid w:val="00FA3C91"/>
    <w:pPr>
      <w:jc w:val="right"/>
    </w:pPr>
    <w:rPr>
      <w:rFonts w:ascii="Arial" w:hAnsi="Arial" w:cs="Arial"/>
      <w:sz w:val="14"/>
    </w:rPr>
  </w:style>
  <w:style w:type="character" w:styleId="ab">
    <w:name w:val="page number"/>
    <w:basedOn w:val="a1"/>
    <w:rsid w:val="00FA3C91"/>
  </w:style>
  <w:style w:type="paragraph" w:customStyle="1" w:styleId="style2">
    <w:name w:val="style2"/>
    <w:basedOn w:val="a"/>
    <w:rsid w:val="00FA3C91"/>
    <w:pPr>
      <w:widowControl/>
      <w:spacing w:before="100" w:beforeAutospacing="1" w:after="100" w:afterAutospacing="1" w:line="345" w:lineRule="atLeast"/>
    </w:pPr>
    <w:rPr>
      <w:rFonts w:ascii="新細明體" w:hAnsi="新細明體"/>
      <w:spacing w:val="30"/>
      <w:kern w:val="0"/>
      <w:sz w:val="18"/>
      <w:szCs w:val="18"/>
    </w:rPr>
  </w:style>
  <w:style w:type="paragraph" w:styleId="ac">
    <w:name w:val="Balloon Text"/>
    <w:basedOn w:val="a"/>
    <w:semiHidden/>
    <w:rsid w:val="002C7A19"/>
    <w:rPr>
      <w:rFonts w:ascii="Arial" w:hAnsi="Arial"/>
      <w:sz w:val="18"/>
      <w:szCs w:val="18"/>
    </w:rPr>
  </w:style>
  <w:style w:type="table" w:styleId="ad">
    <w:name w:val="Table Grid"/>
    <w:basedOn w:val="a2"/>
    <w:rsid w:val="00D338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A252CE"/>
    <w:pPr>
      <w:jc w:val="both"/>
    </w:pPr>
    <w:rPr>
      <w:rFonts w:ascii="新細明體" w:hAnsi="新細明體"/>
      <w:spacing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reARTive\creARTive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creARTive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>creARTive</Company>
  <LinksUpToDate>false</LinksUpToDate>
  <CharactersWithSpaces>559</CharactersWithSpaces>
  <SharedDoc>false</SharedDoc>
  <HLinks>
    <vt:vector size="12" baseType="variant">
      <vt:variant>
        <vt:i4>5636170</vt:i4>
      </vt:variant>
      <vt:variant>
        <vt:i4>3</vt:i4>
      </vt:variant>
      <vt:variant>
        <vt:i4>0</vt:i4>
      </vt:variant>
      <vt:variant>
        <vt:i4>5</vt:i4>
      </vt:variant>
      <vt:variant>
        <vt:lpwstr>http://goo.gl/m3nlMB</vt:lpwstr>
      </vt:variant>
      <vt:variant>
        <vt:lpwstr/>
      </vt:variant>
      <vt:variant>
        <vt:i4>2818124</vt:i4>
      </vt:variant>
      <vt:variant>
        <vt:i4>0</vt:i4>
      </vt:variant>
      <vt:variant>
        <vt:i4>0</vt:i4>
      </vt:variant>
      <vt:variant>
        <vt:i4>5</vt:i4>
      </vt:variant>
      <vt:variant>
        <vt:lpwstr>mailto:health@shiuhli.org.tw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Format</dc:title>
  <dc:subject/>
  <dc:creator>Elka Huang</dc:creator>
  <cp:keywords/>
  <cp:lastModifiedBy>Admin</cp:lastModifiedBy>
  <cp:revision>5</cp:revision>
  <cp:lastPrinted>2014-08-04T16:30:00Z</cp:lastPrinted>
  <dcterms:created xsi:type="dcterms:W3CDTF">2014-08-04T16:31:00Z</dcterms:created>
  <dcterms:modified xsi:type="dcterms:W3CDTF">2014-08-06T05:15:00Z</dcterms:modified>
</cp:coreProperties>
</file>